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ED" w:rsidRPr="00EC757D" w:rsidRDefault="00BD57ED" w:rsidP="00BD57ED">
      <w:pPr>
        <w:ind w:right="851"/>
        <w:rPr>
          <w:rFonts w:cs="Calibri"/>
          <w:sz w:val="16"/>
          <w:szCs w:val="16"/>
        </w:rPr>
      </w:pPr>
      <w:bookmarkStart w:id="0" w:name="_GoBack"/>
      <w:bookmarkEnd w:id="0"/>
      <w:r w:rsidRPr="00EC757D">
        <w:rPr>
          <w:rFonts w:cs="Calibri"/>
          <w:sz w:val="16"/>
          <w:szCs w:val="16"/>
        </w:rPr>
        <w:t>AI GENITORI DEGLI STUDENTI</w:t>
      </w:r>
      <w:r w:rsidRPr="00EC757D">
        <w:rPr>
          <w:rFonts w:cs="Calibri"/>
          <w:sz w:val="16"/>
          <w:szCs w:val="16"/>
        </w:rPr>
        <w:tab/>
      </w:r>
    </w:p>
    <w:p w:rsidR="00BD57ED" w:rsidRPr="00EC757D" w:rsidRDefault="00BD57ED" w:rsidP="00BD57ED">
      <w:pPr>
        <w:ind w:right="851"/>
        <w:jc w:val="both"/>
        <w:rPr>
          <w:rFonts w:cs="Calibri"/>
          <w:b/>
          <w:sz w:val="16"/>
          <w:szCs w:val="16"/>
        </w:rPr>
      </w:pPr>
      <w:r w:rsidRPr="00EC757D">
        <w:rPr>
          <w:rFonts w:cs="Calibri"/>
          <w:b/>
          <w:sz w:val="16"/>
          <w:szCs w:val="16"/>
        </w:rPr>
        <w:t>Oggetto: informativa ex-art.13 D.Lgs.196/2003 ( Codice sulla privacy) per il trattamento dei dati personali degli alunni e delle loro famiglie</w:t>
      </w:r>
      <w:r w:rsidRPr="00EC757D">
        <w:rPr>
          <w:rFonts w:cs="Calibri"/>
          <w:b/>
          <w:bCs/>
          <w:sz w:val="16"/>
          <w:szCs w:val="16"/>
        </w:rPr>
        <w:t xml:space="preserve"> </w:t>
      </w:r>
      <w:r w:rsidRPr="00EC757D">
        <w:rPr>
          <w:rFonts w:cs="Calibri"/>
          <w:b/>
          <w:sz w:val="16"/>
          <w:szCs w:val="16"/>
        </w:rPr>
        <w:t>e ex art. 13 del Regolamento Europeo 2018/679, per il trattamento dei dati personali degli alunni e delle famiglie.</w:t>
      </w:r>
    </w:p>
    <w:p w:rsidR="00BD57ED" w:rsidRPr="00EC757D" w:rsidRDefault="00BD57ED" w:rsidP="00BD57ED">
      <w:pPr>
        <w:pStyle w:val="NormaleWeb"/>
        <w:ind w:right="851"/>
        <w:jc w:val="both"/>
        <w:rPr>
          <w:rFonts w:ascii="Calibri" w:hAnsi="Calibri" w:cs="Calibri"/>
          <w:sz w:val="16"/>
          <w:szCs w:val="16"/>
        </w:rPr>
      </w:pPr>
      <w:r w:rsidRPr="00EC757D">
        <w:rPr>
          <w:rFonts w:ascii="Calibri" w:hAnsi="Calibri" w:cs="Calibri"/>
          <w:sz w:val="16"/>
          <w:szCs w:val="16"/>
        </w:rPr>
        <w:t>Gentili  Genitori,</w:t>
      </w:r>
    </w:p>
    <w:p w:rsidR="00BD57ED" w:rsidRPr="00EC757D" w:rsidRDefault="00BD57ED" w:rsidP="00BD57ED">
      <w:pPr>
        <w:pStyle w:val="NormaleWeb"/>
        <w:ind w:right="851"/>
        <w:jc w:val="both"/>
        <w:rPr>
          <w:rFonts w:ascii="Calibri" w:hAnsi="Calibri" w:cs="Calibri"/>
          <w:sz w:val="16"/>
          <w:szCs w:val="16"/>
        </w:rPr>
      </w:pPr>
      <w:r w:rsidRPr="00EC757D">
        <w:rPr>
          <w:rFonts w:ascii="Calibri" w:hAnsi="Calibri" w:cs="Calibri"/>
          <w:sz w:val="16"/>
          <w:szCs w:val="16"/>
        </w:rPr>
        <w:t>il REGOLAMENTO EUROPEO 2016/679 ed il vigente “Codice in materia di protezione dei dati personali” di cui al D.Lgs.196/2003,   impongono l’osservanza di severe regole a protezione di tutti i dati personali, sia nella fase del loro trattamento, che della loro diffusione durante l’attività amministrativa e istituzionale. In ottemperanza a tale normativa Vi informiamo che il trattamento di tutti i dati familiari sarà improntato  ai principi di correttezza, liceità, trasparenza e tutela della riservatezza dei diritti degli alunni e delle rispettive famiglie.</w:t>
      </w:r>
    </w:p>
    <w:p w:rsidR="00BD57ED" w:rsidRPr="00EC757D" w:rsidRDefault="00BD57ED" w:rsidP="00BD57ED">
      <w:pPr>
        <w:pStyle w:val="NormaleWeb"/>
        <w:ind w:right="851"/>
        <w:jc w:val="both"/>
        <w:rPr>
          <w:rFonts w:ascii="Calibri" w:hAnsi="Calibri" w:cs="Calibri"/>
          <w:sz w:val="16"/>
          <w:szCs w:val="16"/>
        </w:rPr>
      </w:pPr>
      <w:r w:rsidRPr="00EC757D">
        <w:rPr>
          <w:rFonts w:ascii="Calibri" w:hAnsi="Calibri" w:cs="Calibri"/>
          <w:sz w:val="16"/>
          <w:szCs w:val="16"/>
        </w:rPr>
        <w:t>Pertanto ai sensi dell'art.13 del Codice, Vi forniamo le seguenti informazioni:</w:t>
      </w:r>
    </w:p>
    <w:p w:rsidR="00BD57ED" w:rsidRPr="00EC757D" w:rsidRDefault="00BD57ED" w:rsidP="00BD57ED">
      <w:pPr>
        <w:pStyle w:val="NormaleWeb"/>
        <w:numPr>
          <w:ilvl w:val="0"/>
          <w:numId w:val="39"/>
        </w:numPr>
        <w:ind w:right="851"/>
        <w:jc w:val="both"/>
        <w:rPr>
          <w:rFonts w:ascii="Calibri" w:hAnsi="Calibri" w:cs="Calibri"/>
          <w:b/>
          <w:sz w:val="16"/>
          <w:szCs w:val="16"/>
        </w:rPr>
      </w:pPr>
      <w:r w:rsidRPr="00EC757D">
        <w:rPr>
          <w:rFonts w:ascii="Calibri" w:hAnsi="Calibri" w:cs="Calibri"/>
          <w:b/>
          <w:sz w:val="16"/>
          <w:szCs w:val="16"/>
        </w:rPr>
        <w:t xml:space="preserve">FINALITÀ. </w:t>
      </w:r>
    </w:p>
    <w:p w:rsidR="00BD57ED" w:rsidRPr="00EC757D" w:rsidRDefault="00BD57ED" w:rsidP="00BD57ED">
      <w:pPr>
        <w:pStyle w:val="NormaleWeb"/>
        <w:ind w:right="851"/>
        <w:jc w:val="both"/>
        <w:rPr>
          <w:rFonts w:ascii="Calibri" w:hAnsi="Calibri" w:cs="Calibri"/>
          <w:sz w:val="16"/>
          <w:szCs w:val="16"/>
        </w:rPr>
      </w:pPr>
      <w:r w:rsidRPr="00EC757D">
        <w:rPr>
          <w:rFonts w:ascii="Calibri" w:hAnsi="Calibri" w:cs="Calibri"/>
          <w:sz w:val="16"/>
          <w:szCs w:val="16"/>
        </w:rPr>
        <w:t xml:space="preserve">I dati personali da Voi forniti  saranno trattati  unicamente per le finalità istituzionali della scuola, che sono quelle relative all'istruzione ed alla formazione degli alunni e quelle amministrative ad esse strumentali, così come sono definite dalle normativa statale e regionale ( R.D. n.653/1925, </w:t>
      </w:r>
      <w:proofErr w:type="spellStart"/>
      <w:r w:rsidRPr="00EC757D">
        <w:rPr>
          <w:rFonts w:ascii="Calibri" w:hAnsi="Calibri" w:cs="Calibri"/>
          <w:sz w:val="16"/>
          <w:szCs w:val="16"/>
        </w:rPr>
        <w:t>D.Lgs.</w:t>
      </w:r>
      <w:proofErr w:type="spellEnd"/>
      <w:r w:rsidRPr="00EC757D">
        <w:rPr>
          <w:rFonts w:ascii="Calibri" w:hAnsi="Calibri" w:cs="Calibri"/>
          <w:sz w:val="16"/>
          <w:szCs w:val="16"/>
        </w:rPr>
        <w:t xml:space="preserve"> n.297/1994, D.P.R. n.275/1999, L. 104/1992, L. n.53/2003 e normativa collegata).</w:t>
      </w:r>
    </w:p>
    <w:p w:rsidR="00BD57ED" w:rsidRPr="00EC757D" w:rsidRDefault="00BD57ED" w:rsidP="00BD57ED">
      <w:pPr>
        <w:pStyle w:val="NormaleWeb"/>
        <w:numPr>
          <w:ilvl w:val="0"/>
          <w:numId w:val="39"/>
        </w:numPr>
        <w:ind w:right="851"/>
        <w:jc w:val="both"/>
        <w:rPr>
          <w:rFonts w:ascii="Calibri" w:hAnsi="Calibri" w:cs="Calibri"/>
          <w:b/>
          <w:sz w:val="16"/>
          <w:szCs w:val="16"/>
        </w:rPr>
      </w:pPr>
      <w:r w:rsidRPr="00EC757D">
        <w:rPr>
          <w:rFonts w:ascii="Calibri" w:hAnsi="Calibri" w:cs="Calibri"/>
          <w:b/>
          <w:sz w:val="16"/>
          <w:szCs w:val="16"/>
        </w:rPr>
        <w:t>CARATTERE OBBLIGATORIO O FACOLTATIVO DEL CONFERIMENTO DEI DATI PERSONALI</w:t>
      </w:r>
    </w:p>
    <w:p w:rsidR="00BD57ED" w:rsidRPr="00EC757D" w:rsidRDefault="00BD57ED" w:rsidP="00BD57ED">
      <w:pPr>
        <w:pStyle w:val="NormaleWeb"/>
        <w:ind w:right="851"/>
        <w:jc w:val="both"/>
        <w:rPr>
          <w:rFonts w:ascii="Calibri" w:hAnsi="Calibri" w:cs="Calibri"/>
          <w:sz w:val="16"/>
          <w:szCs w:val="16"/>
        </w:rPr>
      </w:pPr>
      <w:r w:rsidRPr="00EC757D">
        <w:rPr>
          <w:rFonts w:ascii="Calibri" w:hAnsi="Calibri" w:cs="Calibri"/>
          <w:sz w:val="16"/>
          <w:szCs w:val="16"/>
        </w:rPr>
        <w:t xml:space="preserve">Il conferimento dei dati richiesti è obbligatorio in quanto necessario alla realizzazione delle finalità istituzionali di cui al punto </w:t>
      </w:r>
      <w:smartTag w:uri="urn:schemas-microsoft-com:office:smarttags" w:element="metricconverter">
        <w:smartTagPr>
          <w:attr w:name="ProductID" w:val="1. L"/>
        </w:smartTagPr>
        <w:r w:rsidRPr="00EC757D">
          <w:rPr>
            <w:rFonts w:ascii="Calibri" w:hAnsi="Calibri" w:cs="Calibri"/>
            <w:sz w:val="16"/>
            <w:szCs w:val="16"/>
          </w:rPr>
          <w:t>1. L</w:t>
        </w:r>
      </w:smartTag>
      <w:r w:rsidRPr="00EC757D">
        <w:rPr>
          <w:rFonts w:ascii="Calibri" w:hAnsi="Calibri" w:cs="Calibri"/>
          <w:sz w:val="16"/>
          <w:szCs w:val="16"/>
        </w:rPr>
        <w:t>'eventuale diniego al trattamento di tali dati potrebbe determinare il mancato perfezionamento dell'iscrizione e l'impossibilità di fornire tutti i servizi necessari per garantire il diritto all'istruzione e formazione.</w:t>
      </w:r>
    </w:p>
    <w:p w:rsidR="00BD57ED" w:rsidRPr="00EC757D" w:rsidRDefault="00BD57ED" w:rsidP="00BD57ED">
      <w:pPr>
        <w:pStyle w:val="NormaleWeb"/>
        <w:ind w:right="851"/>
        <w:jc w:val="both"/>
        <w:rPr>
          <w:rFonts w:ascii="Calibri" w:hAnsi="Calibri" w:cs="Calibri"/>
          <w:sz w:val="16"/>
          <w:szCs w:val="16"/>
        </w:rPr>
      </w:pPr>
      <w:r w:rsidRPr="00EC757D">
        <w:rPr>
          <w:rFonts w:ascii="Calibri" w:hAnsi="Calibri" w:cs="Calibri"/>
          <w:b/>
          <w:sz w:val="16"/>
          <w:szCs w:val="16"/>
          <w:u w:val="single"/>
        </w:rPr>
        <w:t>2a) Dati obbligatori.</w:t>
      </w:r>
      <w:r w:rsidRPr="00EC757D">
        <w:rPr>
          <w:rFonts w:ascii="Calibri" w:hAnsi="Calibri" w:cs="Calibri"/>
          <w:sz w:val="16"/>
          <w:szCs w:val="16"/>
        </w:rPr>
        <w:t xml:space="preserve"> I dati personali obbligatori da fornire, strettamente necessari all’esercizio delle funzioni istituzionali, sono i seguenti.</w:t>
      </w:r>
    </w:p>
    <w:p w:rsidR="00BD57ED" w:rsidRPr="00EC757D" w:rsidRDefault="00BD57ED" w:rsidP="00BD57ED">
      <w:pPr>
        <w:pStyle w:val="NormaleWeb"/>
        <w:ind w:right="851"/>
        <w:jc w:val="both"/>
        <w:rPr>
          <w:rFonts w:ascii="Calibri" w:hAnsi="Calibri" w:cs="Calibri"/>
          <w:sz w:val="16"/>
          <w:szCs w:val="16"/>
        </w:rPr>
      </w:pPr>
      <w:r w:rsidRPr="00EC757D">
        <w:rPr>
          <w:rFonts w:ascii="Calibri" w:hAnsi="Calibri" w:cs="Calibri"/>
          <w:sz w:val="16"/>
          <w:szCs w:val="16"/>
          <w:u w:val="single"/>
        </w:rPr>
        <w:t>Per quanto riguarda l'allievo:</w:t>
      </w:r>
      <w:r w:rsidRPr="00EC757D">
        <w:rPr>
          <w:rFonts w:ascii="Calibri" w:hAnsi="Calibri" w:cs="Calibri"/>
          <w:sz w:val="16"/>
          <w:szCs w:val="16"/>
        </w:rPr>
        <w:t xml:space="preserve">   nome e cognome dell’alunno, data e luogo di nascita, indirizzo e numero telefonico, titolo di studio, attestati di esito scolastico e altri documenti e dati relativi alla carriera scolastica, foto ed eventuale certificato d’identità, certificati medici o altre dichiarazioni per la riammissione a scuola in caso di assenza, e in determinati casi  certificazione di vaccinazione; </w:t>
      </w:r>
    </w:p>
    <w:p w:rsidR="00BD57ED" w:rsidRPr="00EC757D" w:rsidRDefault="00BD57ED" w:rsidP="00BD57ED">
      <w:pPr>
        <w:pStyle w:val="NormaleWeb"/>
        <w:ind w:right="851"/>
        <w:jc w:val="both"/>
        <w:rPr>
          <w:rFonts w:ascii="Calibri" w:hAnsi="Calibri" w:cs="Calibri"/>
          <w:sz w:val="16"/>
          <w:szCs w:val="16"/>
        </w:rPr>
      </w:pPr>
      <w:r w:rsidRPr="00EC757D">
        <w:rPr>
          <w:rFonts w:ascii="Calibri" w:hAnsi="Calibri" w:cs="Calibri"/>
          <w:sz w:val="16"/>
          <w:szCs w:val="16"/>
          <w:u w:val="single"/>
        </w:rPr>
        <w:t>Per quanto riguarda la famiglia dell'allievo:</w:t>
      </w:r>
      <w:r w:rsidRPr="00EC757D">
        <w:rPr>
          <w:rFonts w:ascii="Calibri" w:hAnsi="Calibri" w:cs="Calibri"/>
          <w:sz w:val="16"/>
          <w:szCs w:val="16"/>
        </w:rPr>
        <w:t xml:space="preserve"> nome e cognome dei genitori o di chi esercita la patria potestà,  data e luogo di nascita, indirizzo e numero telefonico, se diversi da quelli dell’alunno.</w:t>
      </w:r>
    </w:p>
    <w:p w:rsidR="00BD57ED" w:rsidRPr="00EC757D" w:rsidRDefault="00BD57ED" w:rsidP="00BD57ED">
      <w:pPr>
        <w:pStyle w:val="NormaleWeb"/>
        <w:ind w:right="851"/>
        <w:jc w:val="both"/>
        <w:rPr>
          <w:rFonts w:ascii="Calibri" w:hAnsi="Calibri" w:cs="Calibri"/>
          <w:sz w:val="16"/>
          <w:szCs w:val="16"/>
        </w:rPr>
      </w:pPr>
      <w:r w:rsidRPr="00EC757D">
        <w:rPr>
          <w:rFonts w:ascii="Calibri" w:hAnsi="Calibri" w:cs="Calibri"/>
          <w:sz w:val="16"/>
          <w:szCs w:val="16"/>
        </w:rPr>
        <w:t xml:space="preserve">Ferma restando la tutela alla riservatezza dell'alunno di cui all'art.2, comma 2, del D.P.R. 249/98, al fine di agevolare l’orientamento, la formazione e l’inserimento professionale anche all'estero dell’alunno per il quale si chiede l'iscrizione, i dati relativi agli esiti scolastici intermedi o finali, nonché altri dati diversi da quelli sensibili e giudiziari (data di nascita, indirizzo, numero di telefono , fax ed e-mail, nonché il possesso di eventuali titoli, specializzazioni, requisiti), potranno essere comunicati o diffusi anche a privati e per via telematica, ma esclusivamente a condizione che l’alunno stesso lo richieda. Le istituzioni scolastiche accreditate presso la Borsa continua nazionale del lavoro tramite il portale CLICLAVORO, e che svolgono attività di intermediazione tra domanda e offerta di lavoro potranno trattare e pubblicare i dati personali ed i  curricula dei propri studenti nel rispetto di quanto previsto dal </w:t>
      </w:r>
      <w:proofErr w:type="spellStart"/>
      <w:r w:rsidRPr="00EC757D">
        <w:rPr>
          <w:rFonts w:ascii="Calibri" w:hAnsi="Calibri" w:cs="Calibri"/>
          <w:sz w:val="16"/>
          <w:szCs w:val="16"/>
        </w:rPr>
        <w:t>D.Lgs.</w:t>
      </w:r>
      <w:proofErr w:type="spellEnd"/>
      <w:r w:rsidRPr="00EC757D">
        <w:rPr>
          <w:rFonts w:ascii="Calibri" w:hAnsi="Calibri" w:cs="Calibri"/>
          <w:sz w:val="16"/>
          <w:szCs w:val="16"/>
        </w:rPr>
        <w:t xml:space="preserve"> 276/2003, come modificato dalla Legge 111/2011, e  Nota congiunta MIUR/MINISTERO DEL LAVORO 7572/2011.</w:t>
      </w:r>
    </w:p>
    <w:p w:rsidR="00BD57ED" w:rsidRPr="00EC757D" w:rsidRDefault="00BD57ED" w:rsidP="00BD57ED">
      <w:pPr>
        <w:pStyle w:val="NormaleWeb"/>
        <w:ind w:right="851"/>
        <w:jc w:val="both"/>
        <w:rPr>
          <w:rFonts w:ascii="Calibri" w:hAnsi="Calibri" w:cs="Calibri"/>
          <w:b/>
          <w:sz w:val="16"/>
          <w:szCs w:val="16"/>
          <w:u w:val="single"/>
        </w:rPr>
      </w:pPr>
      <w:r w:rsidRPr="00EC757D">
        <w:rPr>
          <w:rFonts w:ascii="Calibri" w:hAnsi="Calibri" w:cs="Calibri"/>
          <w:b/>
          <w:sz w:val="16"/>
          <w:szCs w:val="16"/>
          <w:u w:val="single"/>
        </w:rPr>
        <w:t xml:space="preserve"> “dati sensibili” :</w:t>
      </w:r>
      <w:r w:rsidRPr="00EC757D">
        <w:rPr>
          <w:rFonts w:ascii="Calibri" w:hAnsi="Calibri" w:cs="Calibri"/>
          <w:sz w:val="16"/>
          <w:szCs w:val="16"/>
          <w:u w:val="single"/>
        </w:rPr>
        <w:t xml:space="preserve"> </w:t>
      </w:r>
      <w:r w:rsidRPr="00EC757D">
        <w:rPr>
          <w:rFonts w:ascii="Calibri" w:hAnsi="Calibri" w:cs="Calibri"/>
          <w:sz w:val="16"/>
          <w:szCs w:val="16"/>
        </w:rPr>
        <w:t xml:space="preserve"> sono quei dati personali che sono </w:t>
      </w:r>
      <w:r w:rsidRPr="00EC757D">
        <w:rPr>
          <w:rFonts w:ascii="Calibri" w:hAnsi="Calibri" w:cs="Calibri"/>
          <w:i/>
          <w:sz w:val="16"/>
          <w:szCs w:val="16"/>
        </w:rPr>
        <w:t xml:space="preserve">idonei a rivelare l'origine razziale ed etnica, le convinzioni religiose, filosofiche o di altro genere, le opinioni politiche, l'adesione a partiti, sindacati, associazioni od organizzazioni ai </w:t>
      </w:r>
    </w:p>
    <w:p w:rsidR="00BD57ED" w:rsidRPr="00EC757D" w:rsidRDefault="00BD57ED" w:rsidP="00BD57ED">
      <w:pPr>
        <w:pStyle w:val="NormaleWeb"/>
        <w:ind w:right="851"/>
        <w:jc w:val="both"/>
        <w:rPr>
          <w:rFonts w:ascii="Calibri" w:hAnsi="Calibri" w:cs="Calibri"/>
          <w:sz w:val="16"/>
          <w:szCs w:val="16"/>
        </w:rPr>
      </w:pPr>
      <w:r w:rsidRPr="00EC757D">
        <w:rPr>
          <w:rFonts w:ascii="Calibri" w:hAnsi="Calibri" w:cs="Calibri"/>
          <w:sz w:val="16"/>
          <w:szCs w:val="16"/>
        </w:rPr>
        <w:t xml:space="preserve"> soggetti  a cui i  dati personali potranno essere comunicati  nell’ambito della scuola sono: il Dirigente Scolastico, i Responsabili del trattamento (D.S.G.A. e Collaboratore Vicario)</w:t>
      </w:r>
      <w:r w:rsidRPr="00EC757D">
        <w:rPr>
          <w:rFonts w:ascii="Calibri" w:hAnsi="Calibri" w:cs="Calibri"/>
          <w:i/>
          <w:sz w:val="16"/>
          <w:szCs w:val="16"/>
        </w:rPr>
        <w:t>,</w:t>
      </w:r>
      <w:r w:rsidRPr="00EC757D">
        <w:rPr>
          <w:rFonts w:ascii="Calibri" w:hAnsi="Calibri" w:cs="Calibri"/>
          <w:sz w:val="16"/>
          <w:szCs w:val="16"/>
        </w:rPr>
        <w:t xml:space="preserve"> gli Incaricati del trattamento amministrativo (che di fatto corrispondono alla segreteria amministrativa), i docenti del Consiglio di classe  ed i membri dell'equipe per l’integrazione scolastica, relativamente  ai  dati necessari alle attività  didattiche, di valutazione, integrative  e istituzionali. Inoltre, i collaboratori scolastici ed i componenti degli organi collegiali  limitatamente ai dati strettamente necessari alla loro attività.</w:t>
      </w:r>
    </w:p>
    <w:p w:rsidR="00BD57ED" w:rsidRPr="00EC757D" w:rsidRDefault="00BD57ED" w:rsidP="00BD57ED">
      <w:pPr>
        <w:pStyle w:val="NormaleWeb"/>
        <w:ind w:right="851"/>
        <w:jc w:val="both"/>
        <w:rPr>
          <w:rFonts w:ascii="Calibri" w:hAnsi="Calibri" w:cs="Calibri"/>
          <w:sz w:val="16"/>
          <w:szCs w:val="16"/>
        </w:rPr>
      </w:pPr>
      <w:r w:rsidRPr="00EC757D">
        <w:rPr>
          <w:rFonts w:ascii="Calibri" w:hAnsi="Calibri" w:cs="Calibri"/>
          <w:sz w:val="16"/>
          <w:szCs w:val="16"/>
        </w:rPr>
        <w:lastRenderedPageBreak/>
        <w:t xml:space="preserve">I dati personali, diversi da quelli sensibili e giudiziari, potranno essere comunicati ad altri enti pubblici o  privati  esclusivamente  nei casi previsti da leggi e regolamenti (in particolare: altre strutture del sistema della Pubblica Istruzione, altre strutture pubbliche, INAIL, Azienda Sanitaria pubblica competente,  Società  di Assicurazione per polizza infortuni, Agenzie viaggi, Software </w:t>
      </w:r>
      <w:proofErr w:type="spellStart"/>
      <w:r w:rsidRPr="00EC757D">
        <w:rPr>
          <w:rFonts w:ascii="Calibri" w:hAnsi="Calibri" w:cs="Calibri"/>
          <w:sz w:val="16"/>
          <w:szCs w:val="16"/>
        </w:rPr>
        <w:t>house</w:t>
      </w:r>
      <w:proofErr w:type="spellEnd"/>
      <w:r w:rsidRPr="00EC757D">
        <w:rPr>
          <w:rFonts w:ascii="Calibri" w:hAnsi="Calibri" w:cs="Calibri"/>
          <w:sz w:val="16"/>
          <w:szCs w:val="16"/>
        </w:rPr>
        <w:t>). I soli dati anagrafici potranno essere  conferiti a società di trasporto, a strutture pubbliche e private meta di visite scolastiche o oggetto di attività extra e parascolastiche. Potranno essere diffusi esclusivamente i dati previsti dalla normativa e rigorosamente nei casi ivi  indicati.  I dati relativi agli esiti scolastici degli alunni potranno essere pubblicati mediante affissione all'ALBO ON LINE della scuola secondo le vigenti disposizioni in materia.</w:t>
      </w:r>
    </w:p>
    <w:p w:rsidR="00BD57ED" w:rsidRPr="00EC757D" w:rsidRDefault="00BD57ED" w:rsidP="00BD57ED">
      <w:pPr>
        <w:pStyle w:val="NormaleWeb"/>
        <w:ind w:right="851"/>
        <w:jc w:val="both"/>
        <w:rPr>
          <w:rFonts w:ascii="Calibri" w:hAnsi="Calibri" w:cs="Calibri"/>
          <w:sz w:val="16"/>
          <w:szCs w:val="16"/>
        </w:rPr>
      </w:pPr>
      <w:r w:rsidRPr="00EC757D">
        <w:rPr>
          <w:rFonts w:ascii="Calibri" w:hAnsi="Calibri" w:cs="Calibri"/>
          <w:b/>
          <w:sz w:val="16"/>
          <w:szCs w:val="16"/>
        </w:rPr>
        <w:t>N.B.:</w:t>
      </w:r>
      <w:r w:rsidRPr="00EC757D">
        <w:rPr>
          <w:rFonts w:ascii="Calibri" w:hAnsi="Calibri" w:cs="Calibri"/>
          <w:sz w:val="16"/>
          <w:szCs w:val="16"/>
        </w:rPr>
        <w:t xml:space="preserve"> </w:t>
      </w:r>
      <w:r w:rsidRPr="00EC757D">
        <w:rPr>
          <w:rFonts w:ascii="Calibri" w:hAnsi="Calibri" w:cs="Calibri"/>
          <w:sz w:val="16"/>
          <w:szCs w:val="16"/>
          <w:u w:val="single"/>
        </w:rPr>
        <w:t xml:space="preserve">E' consentito che fotografie e/o video che ritraggano l'alunno e/o i suoi familiari durante lo svolgimento di attività scolastiche curriculari ed extracurriculari inserite nel PTOF possano essere utilizzate per fini istituzionali e di documentazione, quali la pubblicazione sul giornalino scolastico o altre testate giornalistiche locali e nazionali, su poster o manifesti dell'istituto, anche in occasione di partecipazione a fiere e stand dell'orientamento, o sul sito web dell'istituto. In tal caso il trattamento avrà durata temporanea e </w:t>
      </w:r>
      <w:proofErr w:type="spellStart"/>
      <w:r w:rsidRPr="00EC757D">
        <w:rPr>
          <w:rFonts w:ascii="Calibri" w:hAnsi="Calibri" w:cs="Calibri"/>
          <w:sz w:val="16"/>
          <w:szCs w:val="16"/>
          <w:u w:val="single"/>
        </w:rPr>
        <w:t>prevederà</w:t>
      </w:r>
      <w:proofErr w:type="spellEnd"/>
      <w:r w:rsidRPr="00EC757D">
        <w:rPr>
          <w:rFonts w:ascii="Calibri" w:hAnsi="Calibri" w:cs="Calibri"/>
          <w:sz w:val="16"/>
          <w:szCs w:val="16"/>
          <w:u w:val="single"/>
        </w:rPr>
        <w:t xml:space="preserve"> immagini e video che ritraggano gli alunni solo in atteggiamenti ‘positivi’.</w:t>
      </w:r>
    </w:p>
    <w:p w:rsidR="00BD57ED" w:rsidRPr="00EC757D" w:rsidRDefault="00BD57ED" w:rsidP="00BD57ED">
      <w:pPr>
        <w:pStyle w:val="NormaleWeb"/>
        <w:numPr>
          <w:ilvl w:val="0"/>
          <w:numId w:val="39"/>
        </w:numPr>
        <w:ind w:right="851"/>
        <w:jc w:val="both"/>
        <w:rPr>
          <w:rFonts w:ascii="Calibri" w:hAnsi="Calibri" w:cs="Calibri"/>
          <w:b/>
          <w:sz w:val="16"/>
          <w:szCs w:val="16"/>
        </w:rPr>
      </w:pPr>
      <w:r w:rsidRPr="00EC757D">
        <w:rPr>
          <w:rFonts w:ascii="Calibri" w:hAnsi="Calibri" w:cs="Calibri"/>
          <w:b/>
          <w:sz w:val="16"/>
          <w:szCs w:val="16"/>
        </w:rPr>
        <w:t>TITOLARE DEL TRATTAMENTO DEI DATI</w:t>
      </w:r>
    </w:p>
    <w:p w:rsidR="00BD57ED" w:rsidRPr="00EC757D" w:rsidRDefault="00BD57ED" w:rsidP="00BD57ED">
      <w:pPr>
        <w:pStyle w:val="NormaleWeb"/>
        <w:numPr>
          <w:ilvl w:val="0"/>
          <w:numId w:val="40"/>
        </w:numPr>
        <w:ind w:right="851"/>
        <w:jc w:val="both"/>
        <w:rPr>
          <w:rFonts w:ascii="Calibri" w:hAnsi="Calibri" w:cs="Calibri"/>
          <w:sz w:val="16"/>
          <w:szCs w:val="16"/>
        </w:rPr>
      </w:pPr>
      <w:r w:rsidRPr="00EC757D">
        <w:rPr>
          <w:rFonts w:ascii="Calibri" w:hAnsi="Calibri" w:cs="Calibri"/>
          <w:sz w:val="16"/>
          <w:szCs w:val="16"/>
        </w:rPr>
        <w:t>Il titolare del trattamento dei dati è l’istituzione scolastica stessa, avente personalità giuridica autonoma e legalmente rappresentata dal Dirigente Scolastico Legale Rappresentante.</w:t>
      </w:r>
    </w:p>
    <w:p w:rsidR="00BD57ED" w:rsidRPr="00EC757D" w:rsidRDefault="00BD57ED" w:rsidP="00BD57ED">
      <w:pPr>
        <w:pStyle w:val="NormaleWeb"/>
        <w:numPr>
          <w:ilvl w:val="0"/>
          <w:numId w:val="40"/>
        </w:numPr>
        <w:ind w:right="851"/>
        <w:jc w:val="both"/>
        <w:rPr>
          <w:rFonts w:ascii="Calibri" w:hAnsi="Calibri" w:cs="Calibri"/>
          <w:sz w:val="16"/>
          <w:szCs w:val="16"/>
        </w:rPr>
      </w:pPr>
      <w:r w:rsidRPr="00EC757D">
        <w:rPr>
          <w:rFonts w:ascii="Calibri" w:hAnsi="Calibri" w:cs="Calibri"/>
          <w:sz w:val="16"/>
          <w:szCs w:val="16"/>
        </w:rPr>
        <w:t>Responsabile del trattamento dei dati: il Direttore dei S.G.A. Sig.ra cui gli interessati possono rivolgersi per esercitare i diritti previsti dall'art.7 del Codice.</w:t>
      </w:r>
    </w:p>
    <w:p w:rsidR="00BD57ED" w:rsidRPr="00EC757D" w:rsidRDefault="00BD57ED" w:rsidP="00394EF0">
      <w:pPr>
        <w:pStyle w:val="NormaleWeb"/>
        <w:numPr>
          <w:ilvl w:val="0"/>
          <w:numId w:val="39"/>
        </w:numPr>
        <w:ind w:right="851"/>
        <w:jc w:val="both"/>
        <w:rPr>
          <w:rFonts w:cs="Calibri"/>
          <w:sz w:val="16"/>
          <w:szCs w:val="16"/>
        </w:rPr>
      </w:pPr>
      <w:r w:rsidRPr="00EC757D">
        <w:rPr>
          <w:rFonts w:ascii="Calibri" w:hAnsi="Calibri" w:cs="Calibri"/>
          <w:b/>
          <w:sz w:val="16"/>
          <w:szCs w:val="16"/>
        </w:rPr>
        <w:t>DIRITTI DELL’INTERESSATO</w:t>
      </w:r>
    </w:p>
    <w:p w:rsidR="00BD57ED" w:rsidRPr="00EC757D" w:rsidRDefault="00BD57ED" w:rsidP="00394EF0">
      <w:pPr>
        <w:pStyle w:val="NormaleWeb"/>
        <w:numPr>
          <w:ilvl w:val="0"/>
          <w:numId w:val="39"/>
        </w:numPr>
        <w:ind w:right="851"/>
        <w:jc w:val="both"/>
        <w:rPr>
          <w:rFonts w:cs="Calibri"/>
          <w:sz w:val="16"/>
          <w:szCs w:val="16"/>
        </w:rPr>
      </w:pPr>
      <w:r w:rsidRPr="00EC757D">
        <w:rPr>
          <w:rFonts w:cs="Calibri"/>
          <w:sz w:val="16"/>
          <w:szCs w:val="16"/>
        </w:rPr>
        <w:t>Relativamente ai suoi dati personali potrà esercitare i diritti di accesso, controllo e modificazione garantiti  dall’art.7 e regolamentati dagli art. 8,9,10 del vigente codice della privacy, rivolgendosi al titolare o ai responsabili del trattamento dei dati.</w:t>
      </w:r>
    </w:p>
    <w:p w:rsidR="00BD57ED" w:rsidRPr="00EC757D" w:rsidRDefault="00BD57ED" w:rsidP="00BD57ED">
      <w:pPr>
        <w:ind w:right="851"/>
        <w:jc w:val="both"/>
        <w:rPr>
          <w:rFonts w:cs="Calibri"/>
          <w:sz w:val="16"/>
          <w:szCs w:val="16"/>
        </w:rPr>
      </w:pPr>
      <w:r w:rsidRPr="00EC757D">
        <w:rPr>
          <w:rFonts w:cs="Calibri"/>
          <w:sz w:val="16"/>
          <w:szCs w:val="16"/>
        </w:rPr>
        <w:t>La presente informativa, già pubblicata all'ALBO ON LINE della presente istituzione scolastica, viene consegnata alla famiglia dell'alunno.</w:t>
      </w:r>
    </w:p>
    <w:p w:rsidR="00BD57ED" w:rsidRPr="00EC757D" w:rsidRDefault="00BD57ED" w:rsidP="00BD57ED">
      <w:pPr>
        <w:ind w:right="851"/>
        <w:jc w:val="both"/>
        <w:rPr>
          <w:rFonts w:cs="Calibri"/>
          <w:sz w:val="16"/>
          <w:szCs w:val="16"/>
        </w:rPr>
      </w:pPr>
      <w:r w:rsidRPr="00EC757D">
        <w:rPr>
          <w:rFonts w:cs="Calibri"/>
          <w:sz w:val="16"/>
          <w:szCs w:val="16"/>
        </w:rPr>
        <w:tab/>
      </w:r>
      <w:r w:rsidRPr="00EC757D">
        <w:rPr>
          <w:rFonts w:cs="Calibri"/>
          <w:sz w:val="16"/>
          <w:szCs w:val="16"/>
        </w:rPr>
        <w:tab/>
      </w:r>
      <w:r w:rsidRPr="00EC757D">
        <w:rPr>
          <w:rFonts w:cs="Calibri"/>
          <w:sz w:val="16"/>
          <w:szCs w:val="16"/>
        </w:rPr>
        <w:tab/>
      </w:r>
      <w:r w:rsidRPr="00EC757D">
        <w:rPr>
          <w:rFonts w:cs="Calibri"/>
          <w:sz w:val="16"/>
          <w:szCs w:val="16"/>
        </w:rPr>
        <w:tab/>
      </w:r>
      <w:r w:rsidRPr="00EC757D">
        <w:rPr>
          <w:rFonts w:cs="Calibri"/>
          <w:sz w:val="16"/>
          <w:szCs w:val="16"/>
        </w:rPr>
        <w:tab/>
      </w:r>
      <w:r w:rsidRPr="00EC757D">
        <w:rPr>
          <w:rFonts w:cs="Calibri"/>
          <w:sz w:val="16"/>
          <w:szCs w:val="16"/>
        </w:rPr>
        <w:tab/>
      </w:r>
      <w:r w:rsidRPr="00EC757D">
        <w:rPr>
          <w:rFonts w:cs="Calibri"/>
          <w:sz w:val="16"/>
          <w:szCs w:val="16"/>
        </w:rPr>
        <w:tab/>
      </w:r>
    </w:p>
    <w:p w:rsidR="00EC757D" w:rsidRDefault="00EC757D" w:rsidP="00EC757D">
      <w:pPr>
        <w:ind w:right="851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</w:t>
      </w:r>
    </w:p>
    <w:p w:rsidR="00BD57ED" w:rsidRDefault="000F1339" w:rsidP="000F1339">
      <w:pPr>
        <w:ind w:left="5673" w:right="851" w:firstLine="708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IL DIRIGENTE SCOLASTICO</w:t>
      </w:r>
    </w:p>
    <w:p w:rsidR="000F1339" w:rsidRDefault="000F1339" w:rsidP="00EC757D">
      <w:pPr>
        <w:ind w:left="708" w:right="851" w:firstLine="708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                                                                                                                  Prof.ssa Cinzia Machetti</w:t>
      </w:r>
    </w:p>
    <w:p w:rsidR="000F0078" w:rsidRPr="00270DD7" w:rsidRDefault="000F0078" w:rsidP="000F0078">
      <w:pPr>
        <w:pStyle w:val="Default"/>
        <w:ind w:left="4963"/>
        <w:rPr>
          <w:sz w:val="18"/>
          <w:szCs w:val="18"/>
        </w:rPr>
      </w:pPr>
      <w:r w:rsidRPr="00270DD7">
        <w:rPr>
          <w:sz w:val="18"/>
          <w:szCs w:val="18"/>
        </w:rPr>
        <w:t xml:space="preserve">(Firma autografa sostituita a mezzo stampa ai sensi dell’art.3 </w:t>
      </w:r>
    </w:p>
    <w:p w:rsidR="000F0078" w:rsidRDefault="000F0078" w:rsidP="000F0078">
      <w:pPr>
        <w:ind w:left="4254" w:firstLine="709"/>
        <w:rPr>
          <w:rFonts w:ascii="Verdana" w:hAnsi="Verdana" w:cs="Arial"/>
        </w:rPr>
      </w:pPr>
      <w:r w:rsidRPr="00270DD7">
        <w:rPr>
          <w:sz w:val="18"/>
          <w:szCs w:val="18"/>
        </w:rPr>
        <w:t xml:space="preserve">  comma 2 del </w:t>
      </w:r>
      <w:proofErr w:type="spellStart"/>
      <w:r w:rsidRPr="00270DD7">
        <w:rPr>
          <w:sz w:val="18"/>
          <w:szCs w:val="18"/>
        </w:rPr>
        <w:t>D.L.vo</w:t>
      </w:r>
      <w:proofErr w:type="spellEnd"/>
      <w:r w:rsidRPr="00270DD7">
        <w:rPr>
          <w:sz w:val="18"/>
          <w:szCs w:val="18"/>
        </w:rPr>
        <w:t xml:space="preserve"> n.39/1993)</w:t>
      </w:r>
      <w:r w:rsidRPr="00270DD7">
        <w:rPr>
          <w:rFonts w:ascii="Verdana" w:hAnsi="Verdana" w:cs="Arial"/>
          <w:sz w:val="18"/>
          <w:szCs w:val="18"/>
        </w:rPr>
        <w:t xml:space="preserve">                                                                    </w:t>
      </w:r>
    </w:p>
    <w:p w:rsidR="000F0078" w:rsidRDefault="000F0078" w:rsidP="00BD57ED">
      <w:pPr>
        <w:ind w:left="708" w:right="851" w:firstLine="708"/>
        <w:jc w:val="center"/>
        <w:rPr>
          <w:rFonts w:cs="Calibri"/>
          <w:sz w:val="16"/>
          <w:szCs w:val="16"/>
        </w:rPr>
      </w:pPr>
    </w:p>
    <w:p w:rsidR="000F0078" w:rsidRDefault="000F0078" w:rsidP="00BD57ED">
      <w:pPr>
        <w:ind w:left="708" w:right="851" w:firstLine="708"/>
        <w:jc w:val="center"/>
        <w:rPr>
          <w:rFonts w:cs="Calibri"/>
          <w:sz w:val="16"/>
          <w:szCs w:val="16"/>
        </w:rPr>
      </w:pPr>
    </w:p>
    <w:p w:rsidR="000F0078" w:rsidRPr="00EC757D" w:rsidRDefault="000F0078" w:rsidP="00BD57ED">
      <w:pPr>
        <w:ind w:left="708" w:right="851" w:firstLine="708"/>
        <w:jc w:val="center"/>
        <w:rPr>
          <w:rFonts w:cs="Calibri"/>
          <w:sz w:val="16"/>
          <w:szCs w:val="16"/>
        </w:rPr>
      </w:pPr>
    </w:p>
    <w:p w:rsidR="00BD57ED" w:rsidRPr="00EC757D" w:rsidRDefault="00EC757D" w:rsidP="00BD5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851"/>
        <w:jc w:val="both"/>
        <w:rPr>
          <w:rFonts w:cs="Calibri"/>
          <w:b/>
          <w:sz w:val="16"/>
          <w:szCs w:val="16"/>
        </w:rPr>
      </w:pPr>
      <w:r>
        <w:rPr>
          <w:rFonts w:cs="Calibri"/>
          <w:sz w:val="16"/>
          <w:szCs w:val="16"/>
        </w:rPr>
        <w:t>l sottoscritti interessati</w:t>
      </w:r>
      <w:r w:rsidR="00BD57ED" w:rsidRPr="00EC757D">
        <w:rPr>
          <w:rFonts w:cs="Calibri"/>
          <w:sz w:val="16"/>
          <w:szCs w:val="16"/>
        </w:rPr>
        <w:t xml:space="preserve"> conferma</w:t>
      </w:r>
      <w:r>
        <w:rPr>
          <w:rFonts w:cs="Calibri"/>
          <w:sz w:val="16"/>
          <w:szCs w:val="16"/>
        </w:rPr>
        <w:t>no</w:t>
      </w:r>
      <w:r w:rsidR="00BD57ED" w:rsidRPr="00EC757D">
        <w:rPr>
          <w:rFonts w:cs="Calibri"/>
          <w:sz w:val="16"/>
          <w:szCs w:val="16"/>
        </w:rPr>
        <w:t xml:space="preserve"> di ave</w:t>
      </w:r>
      <w:r w:rsidR="000F1339">
        <w:rPr>
          <w:rFonts w:cs="Calibri"/>
          <w:sz w:val="16"/>
          <w:szCs w:val="16"/>
        </w:rPr>
        <w:t xml:space="preserve">r letto l’informativa completa </w:t>
      </w:r>
      <w:r w:rsidR="00BD57ED" w:rsidRPr="00EC757D">
        <w:rPr>
          <w:rFonts w:cs="Calibri"/>
          <w:sz w:val="16"/>
          <w:szCs w:val="16"/>
        </w:rPr>
        <w:t>sulla protezione dei dati personali qui esposta, compresa la parte relativa ai casi più frequenti di dati sensibili o giudiziari.</w:t>
      </w:r>
    </w:p>
    <w:p w:rsidR="00BD57ED" w:rsidRPr="00EC757D" w:rsidRDefault="00BD57ED" w:rsidP="00BD57E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851"/>
        <w:jc w:val="both"/>
        <w:rPr>
          <w:rFonts w:ascii="Calibri" w:hAnsi="Calibri" w:cs="Calibri"/>
          <w:sz w:val="16"/>
          <w:szCs w:val="16"/>
        </w:rPr>
      </w:pPr>
      <w:r w:rsidRPr="00EC757D">
        <w:rPr>
          <w:rFonts w:ascii="Calibri" w:hAnsi="Calibri" w:cs="Calibri"/>
          <w:sz w:val="16"/>
          <w:szCs w:val="16"/>
        </w:rPr>
        <w:t>Alunno ___________________________________________________________________              Classe __________</w:t>
      </w:r>
    </w:p>
    <w:p w:rsidR="00BD57ED" w:rsidRPr="00EC757D" w:rsidRDefault="00BD57ED" w:rsidP="00BD57E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851"/>
        <w:jc w:val="both"/>
        <w:rPr>
          <w:rFonts w:ascii="Calibri" w:hAnsi="Calibri" w:cs="Calibri"/>
          <w:sz w:val="16"/>
          <w:szCs w:val="16"/>
        </w:rPr>
      </w:pPr>
      <w:r w:rsidRPr="00EC757D">
        <w:rPr>
          <w:rFonts w:ascii="Calibri" w:hAnsi="Calibri" w:cs="Calibri"/>
          <w:sz w:val="16"/>
          <w:szCs w:val="16"/>
        </w:rPr>
        <w:t xml:space="preserve">Firma di </w:t>
      </w:r>
      <w:r w:rsidRPr="00EC757D">
        <w:rPr>
          <w:rFonts w:ascii="Calibri" w:hAnsi="Calibri" w:cs="Calibri"/>
          <w:b/>
          <w:sz w:val="16"/>
          <w:szCs w:val="16"/>
          <w:u w:val="single"/>
        </w:rPr>
        <w:t>entrambi</w:t>
      </w:r>
      <w:r w:rsidRPr="00EC757D">
        <w:rPr>
          <w:rFonts w:ascii="Calibri" w:hAnsi="Calibri" w:cs="Calibri"/>
          <w:sz w:val="16"/>
          <w:szCs w:val="16"/>
        </w:rPr>
        <w:t xml:space="preserve"> i genitori / tutore</w:t>
      </w:r>
    </w:p>
    <w:p w:rsidR="00BD57ED" w:rsidRDefault="00BD57ED" w:rsidP="00BD57E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851"/>
        <w:jc w:val="both"/>
        <w:rPr>
          <w:rFonts w:ascii="Calibri" w:hAnsi="Calibri" w:cs="Calibri"/>
          <w:b/>
          <w:sz w:val="16"/>
          <w:szCs w:val="16"/>
        </w:rPr>
      </w:pPr>
      <w:r w:rsidRPr="00EC757D">
        <w:rPr>
          <w:rFonts w:ascii="Calibri" w:hAnsi="Calibri" w:cs="Calibri"/>
          <w:b/>
          <w:sz w:val="16"/>
          <w:szCs w:val="16"/>
        </w:rPr>
        <w:t>______________________                     _________________________</w:t>
      </w:r>
      <w:r w:rsidRPr="00EC757D">
        <w:rPr>
          <w:rFonts w:ascii="Calibri" w:hAnsi="Calibri" w:cs="Calibri"/>
          <w:b/>
          <w:sz w:val="16"/>
          <w:szCs w:val="16"/>
        </w:rPr>
        <w:tab/>
        <w:t xml:space="preserve">                                  ___________________</w:t>
      </w:r>
    </w:p>
    <w:p w:rsidR="00EC757D" w:rsidRPr="00EC757D" w:rsidRDefault="00EC757D" w:rsidP="00BD57ED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851"/>
        <w:jc w:val="both"/>
        <w:rPr>
          <w:rFonts w:ascii="Calibri" w:hAnsi="Calibri" w:cs="Calibri"/>
          <w:b/>
          <w:sz w:val="16"/>
          <w:szCs w:val="16"/>
        </w:rPr>
      </w:pPr>
    </w:p>
    <w:p w:rsidR="006D6448" w:rsidRPr="00EC757D" w:rsidRDefault="00BD57ED" w:rsidP="00BD57ED">
      <w:pPr>
        <w:rPr>
          <w:rFonts w:ascii="Arial" w:hAnsi="Arial" w:cs="Arial"/>
          <w:color w:val="000000"/>
          <w:sz w:val="16"/>
          <w:szCs w:val="16"/>
        </w:rPr>
      </w:pPr>
      <w:r w:rsidRPr="00EC757D">
        <w:rPr>
          <w:rFonts w:ascii="Calibri" w:hAnsi="Calibri" w:cs="Calibri"/>
          <w:sz w:val="16"/>
          <w:szCs w:val="16"/>
        </w:rPr>
        <w:t xml:space="preserve">             </w:t>
      </w:r>
    </w:p>
    <w:p w:rsidR="006D6448" w:rsidRPr="00EC757D" w:rsidRDefault="006D6448" w:rsidP="00E70229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</w:p>
    <w:p w:rsidR="00DC2836" w:rsidRPr="00EC757D" w:rsidRDefault="00DC2836" w:rsidP="00E70229">
      <w:pPr>
        <w:shd w:val="clear" w:color="auto" w:fill="FFFFFF"/>
        <w:rPr>
          <w:rFonts w:ascii="Arial" w:hAnsi="Arial" w:cs="Arial"/>
          <w:color w:val="222222"/>
          <w:sz w:val="16"/>
          <w:szCs w:val="16"/>
        </w:rPr>
      </w:pPr>
    </w:p>
    <w:p w:rsidR="00A635F8" w:rsidRPr="00EC757D" w:rsidRDefault="007203E6" w:rsidP="008A3390">
      <w:pPr>
        <w:pStyle w:val="Default"/>
        <w:rPr>
          <w:rFonts w:ascii="Arial" w:hAnsi="Arial" w:cs="Arial"/>
          <w:color w:val="222222"/>
          <w:sz w:val="16"/>
          <w:szCs w:val="16"/>
        </w:rPr>
      </w:pPr>
      <w:r w:rsidRPr="00EC757D">
        <w:rPr>
          <w:color w:val="auto"/>
          <w:sz w:val="16"/>
          <w:szCs w:val="16"/>
        </w:rPr>
        <w:t xml:space="preserve">                                                           </w:t>
      </w:r>
    </w:p>
    <w:sectPr w:rsidR="00A635F8" w:rsidRPr="00EC757D" w:rsidSect="00157F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021" w:right="1134" w:bottom="1021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ECE" w:rsidRDefault="00A05ECE">
      <w:r>
        <w:separator/>
      </w:r>
    </w:p>
  </w:endnote>
  <w:endnote w:type="continuationSeparator" w:id="0">
    <w:p w:rsidR="00A05ECE" w:rsidRDefault="00A0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DC" w:rsidRDefault="00F743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7DD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7DDC" w:rsidRDefault="006D7D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733" w:type="dxa"/>
      <w:tblInd w:w="-34" w:type="dxa"/>
      <w:tblLayout w:type="fixed"/>
      <w:tblLook w:val="04A0" w:firstRow="1" w:lastRow="0" w:firstColumn="1" w:lastColumn="0" w:noHBand="0" w:noVBand="1"/>
    </w:tblPr>
    <w:tblGrid>
      <w:gridCol w:w="4820"/>
      <w:gridCol w:w="4913"/>
    </w:tblGrid>
    <w:tr w:rsidR="00CE202D" w:rsidTr="00B50D92">
      <w:trPr>
        <w:trHeight w:val="695"/>
      </w:trPr>
      <w:tc>
        <w:tcPr>
          <w:tcW w:w="4820" w:type="dxa"/>
        </w:tcPr>
        <w:p w:rsidR="00CE202D" w:rsidRDefault="00CE202D" w:rsidP="00B50D92">
          <w:pPr>
            <w:pStyle w:val="Pidipagina"/>
            <w:ind w:right="360"/>
            <w:jc w:val="center"/>
            <w:rPr>
              <w:bCs/>
              <w:sz w:val="14"/>
            </w:rPr>
          </w:pPr>
        </w:p>
        <w:p w:rsidR="00CE202D" w:rsidRDefault="00CE202D" w:rsidP="00B50D92">
          <w:pPr>
            <w:pStyle w:val="Pidipagina"/>
            <w:ind w:right="360"/>
            <w:jc w:val="center"/>
            <w:rPr>
              <w:bCs/>
              <w:sz w:val="14"/>
            </w:rPr>
          </w:pPr>
        </w:p>
        <w:p w:rsidR="00CE202D" w:rsidRDefault="00CE202D" w:rsidP="00B50D92">
          <w:pPr>
            <w:pStyle w:val="Pidipagina"/>
            <w:ind w:right="360"/>
            <w:jc w:val="center"/>
            <w:rPr>
              <w:bCs/>
              <w:sz w:val="14"/>
            </w:rPr>
          </w:pPr>
          <w:r>
            <w:rPr>
              <w:rFonts w:ascii="Arial" w:hAnsi="Arial" w:cs="Arial"/>
              <w:noProof/>
              <w:sz w:val="36"/>
              <w:szCs w:val="36"/>
            </w:rPr>
            <w:drawing>
              <wp:inline distT="0" distB="0" distL="0" distR="0" wp14:anchorId="6ED9A1A3" wp14:editId="2E1AE506">
                <wp:extent cx="2933700" cy="676275"/>
                <wp:effectExtent l="0" t="0" r="0" b="9525"/>
                <wp:docPr id="3" name="Immagine 0" descr="pon_2014-202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n_2014-20201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7447" cy="679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3" w:type="dxa"/>
        </w:tcPr>
        <w:p w:rsidR="00CE202D" w:rsidRDefault="00CE202D" w:rsidP="00B50D92">
          <w:pPr>
            <w:pStyle w:val="Pidipagina"/>
            <w:ind w:right="360"/>
            <w:jc w:val="center"/>
            <w:rPr>
              <w:b/>
              <w:sz w:val="14"/>
            </w:rPr>
          </w:pPr>
        </w:p>
        <w:p w:rsidR="00CE202D" w:rsidRDefault="00CE202D" w:rsidP="00B50D92">
          <w:pPr>
            <w:pStyle w:val="Pidipagina"/>
            <w:ind w:right="360"/>
            <w:jc w:val="center"/>
            <w:rPr>
              <w:sz w:val="14"/>
            </w:rPr>
          </w:pPr>
          <w:r>
            <w:rPr>
              <w:b/>
              <w:sz w:val="14"/>
            </w:rPr>
            <w:t>Istituto Tecnico</w:t>
          </w:r>
          <w:r>
            <w:rPr>
              <w:sz w:val="14"/>
            </w:rPr>
            <w:t xml:space="preserve"> Indirizzi: Agrario ed agroindustria; </w:t>
          </w:r>
          <w:r>
            <w:rPr>
              <w:bCs/>
              <w:sz w:val="14"/>
            </w:rPr>
            <w:t xml:space="preserve">– </w:t>
          </w:r>
          <w:r>
            <w:rPr>
              <w:sz w:val="14"/>
            </w:rPr>
            <w:t xml:space="preserve"> chimica, materiali e biotecnologie </w:t>
          </w:r>
          <w:r>
            <w:rPr>
              <w:bCs/>
              <w:sz w:val="14"/>
            </w:rPr>
            <w:t xml:space="preserve">– </w:t>
          </w:r>
          <w:r>
            <w:rPr>
              <w:sz w:val="14"/>
            </w:rPr>
            <w:t xml:space="preserve"> Via dei Barberi Grosseto </w:t>
          </w:r>
          <w:proofErr w:type="spellStart"/>
          <w:r>
            <w:rPr>
              <w:sz w:val="14"/>
            </w:rPr>
            <w:t>tel</w:t>
          </w:r>
          <w:proofErr w:type="spellEnd"/>
          <w:r>
            <w:rPr>
              <w:sz w:val="14"/>
            </w:rPr>
            <w:t xml:space="preserve"> 0564/</w:t>
          </w:r>
          <w:r w:rsidR="0093396F">
            <w:rPr>
              <w:sz w:val="14"/>
            </w:rPr>
            <w:t>484</w:t>
          </w:r>
          <w:r w:rsidR="00F654ED">
            <w:rPr>
              <w:sz w:val="14"/>
            </w:rPr>
            <w:t>8</w:t>
          </w:r>
          <w:r w:rsidR="0093396F">
            <w:rPr>
              <w:sz w:val="14"/>
            </w:rPr>
            <w:t>21</w:t>
          </w:r>
        </w:p>
        <w:p w:rsidR="00CE202D" w:rsidRDefault="00CE202D" w:rsidP="00B50D92">
          <w:pPr>
            <w:pStyle w:val="Pidipagina"/>
            <w:ind w:right="360"/>
            <w:jc w:val="center"/>
            <w:rPr>
              <w:sz w:val="14"/>
            </w:rPr>
          </w:pPr>
          <w:r>
            <w:rPr>
              <w:b/>
              <w:sz w:val="14"/>
            </w:rPr>
            <w:t>Istituto Professionale</w:t>
          </w:r>
          <w:r>
            <w:rPr>
              <w:sz w:val="14"/>
            </w:rPr>
            <w:t xml:space="preserve"> indirizzo servizi per l’agricoltura e lo sviluppo rurale; Via dei Barberi Grosseto </w:t>
          </w:r>
          <w:proofErr w:type="spellStart"/>
          <w:r>
            <w:rPr>
              <w:sz w:val="14"/>
            </w:rPr>
            <w:t>tel</w:t>
          </w:r>
          <w:proofErr w:type="spellEnd"/>
          <w:r>
            <w:rPr>
              <w:sz w:val="14"/>
            </w:rPr>
            <w:t xml:space="preserve"> 0564</w:t>
          </w:r>
          <w:r w:rsidR="0093396F">
            <w:rPr>
              <w:sz w:val="14"/>
            </w:rPr>
            <w:t>/484821</w:t>
          </w:r>
        </w:p>
        <w:p w:rsidR="00F654ED" w:rsidRDefault="00CE202D" w:rsidP="00B50D92">
          <w:pPr>
            <w:pStyle w:val="Pidipagina"/>
            <w:ind w:right="360"/>
            <w:jc w:val="center"/>
            <w:rPr>
              <w:bCs/>
              <w:sz w:val="14"/>
            </w:rPr>
          </w:pPr>
          <w:r>
            <w:rPr>
              <w:b/>
              <w:bCs/>
              <w:sz w:val="14"/>
            </w:rPr>
            <w:t>Istituto Professionale</w:t>
          </w:r>
          <w:r>
            <w:rPr>
              <w:bCs/>
              <w:sz w:val="14"/>
            </w:rPr>
            <w:t xml:space="preserve"> indirizzo servizi per l’enogastronomia e l’ospitalità alberghiera,</w:t>
          </w:r>
          <w:r>
            <w:rPr>
              <w:color w:val="000000"/>
              <w:sz w:val="18"/>
              <w:szCs w:val="18"/>
            </w:rPr>
            <w:t xml:space="preserve"> </w:t>
          </w:r>
          <w:r>
            <w:rPr>
              <w:bCs/>
              <w:sz w:val="14"/>
            </w:rPr>
            <w:t xml:space="preserve">Via Meda – Giolitti 58100 Grosseto </w:t>
          </w:r>
          <w:proofErr w:type="spellStart"/>
          <w:r>
            <w:rPr>
              <w:bCs/>
              <w:sz w:val="14"/>
            </w:rPr>
            <w:t>tel</w:t>
          </w:r>
          <w:proofErr w:type="spellEnd"/>
          <w:r>
            <w:rPr>
              <w:bCs/>
              <w:sz w:val="14"/>
            </w:rPr>
            <w:t xml:space="preserve"> </w:t>
          </w:r>
          <w:r w:rsidR="00F654ED">
            <w:rPr>
              <w:bCs/>
              <w:sz w:val="14"/>
            </w:rPr>
            <w:t>0564/484882</w:t>
          </w:r>
        </w:p>
        <w:p w:rsidR="00CE202D" w:rsidRDefault="00CE202D" w:rsidP="00B50D92">
          <w:pPr>
            <w:pStyle w:val="Pidipagina"/>
            <w:ind w:right="360"/>
            <w:jc w:val="center"/>
            <w:rPr>
              <w:bCs/>
              <w:sz w:val="14"/>
            </w:rPr>
          </w:pPr>
          <w:r>
            <w:rPr>
              <w:bCs/>
              <w:sz w:val="14"/>
            </w:rPr>
            <w:t>fax 0564-</w:t>
          </w:r>
          <w:r w:rsidR="00F654ED">
            <w:rPr>
              <w:bCs/>
              <w:sz w:val="14"/>
            </w:rPr>
            <w:t>484882</w:t>
          </w:r>
        </w:p>
        <w:p w:rsidR="00CE202D" w:rsidRDefault="00CE202D" w:rsidP="00B50D92">
          <w:pPr>
            <w:pStyle w:val="Pidipagina"/>
            <w:ind w:right="360"/>
            <w:jc w:val="center"/>
            <w:rPr>
              <w:bCs/>
              <w:sz w:val="14"/>
            </w:rPr>
          </w:pPr>
          <w:r>
            <w:rPr>
              <w:b/>
              <w:bCs/>
              <w:sz w:val="14"/>
            </w:rPr>
            <w:t>Istituto Professionale</w:t>
          </w:r>
          <w:r>
            <w:rPr>
              <w:bCs/>
              <w:sz w:val="14"/>
            </w:rPr>
            <w:t xml:space="preserve"> indirizzo: servizi Socio Sanitari, Via Meda – Giolitti </w:t>
          </w:r>
        </w:p>
        <w:p w:rsidR="00CE202D" w:rsidRDefault="00CE202D" w:rsidP="00B50D92">
          <w:pPr>
            <w:pStyle w:val="Pidipagina"/>
            <w:ind w:right="360"/>
            <w:jc w:val="center"/>
            <w:rPr>
              <w:sz w:val="14"/>
            </w:rPr>
          </w:pPr>
          <w:r>
            <w:rPr>
              <w:b/>
              <w:sz w:val="14"/>
            </w:rPr>
            <w:t>Istituto Professionale</w:t>
          </w:r>
          <w:r>
            <w:rPr>
              <w:sz w:val="14"/>
            </w:rPr>
            <w:t xml:space="preserve"> indirizzo operatore del benessere-estetica Via dei Barberi Grosseto </w:t>
          </w:r>
          <w:proofErr w:type="spellStart"/>
          <w:r>
            <w:rPr>
              <w:sz w:val="14"/>
            </w:rPr>
            <w:t>tel</w:t>
          </w:r>
          <w:proofErr w:type="spellEnd"/>
          <w:r>
            <w:rPr>
              <w:sz w:val="14"/>
            </w:rPr>
            <w:t xml:space="preserve"> 0564</w:t>
          </w:r>
          <w:r w:rsidR="00F654ED">
            <w:rPr>
              <w:sz w:val="14"/>
            </w:rPr>
            <w:t>/</w:t>
          </w:r>
          <w:r w:rsidR="0093396F">
            <w:rPr>
              <w:sz w:val="14"/>
            </w:rPr>
            <w:t>484821</w:t>
          </w:r>
        </w:p>
        <w:p w:rsidR="00CE202D" w:rsidRDefault="00CE202D" w:rsidP="00B50D92">
          <w:pPr>
            <w:pStyle w:val="Pidipagina"/>
            <w:ind w:left="-187" w:right="360" w:firstLine="187"/>
            <w:jc w:val="center"/>
            <w:rPr>
              <w:bCs/>
              <w:sz w:val="14"/>
            </w:rPr>
          </w:pPr>
        </w:p>
      </w:tc>
    </w:tr>
  </w:tbl>
  <w:p w:rsidR="004A1D6A" w:rsidRDefault="004A1D6A" w:rsidP="004A1D6A">
    <w:pPr>
      <w:pStyle w:val="Pidipagina"/>
      <w:ind w:right="360"/>
      <w:jc w:val="center"/>
      <w:rPr>
        <w:sz w:val="14"/>
      </w:rPr>
    </w:pPr>
  </w:p>
  <w:p w:rsidR="006D7DDC" w:rsidRPr="006A2B9A" w:rsidRDefault="006D7DDC" w:rsidP="00307FE6">
    <w:pPr>
      <w:pStyle w:val="Pidipagina"/>
      <w:ind w:right="360"/>
      <w:jc w:val="center"/>
      <w:rPr>
        <w:bCs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6F" w:rsidRDefault="009339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ECE" w:rsidRDefault="00A05ECE">
      <w:r>
        <w:separator/>
      </w:r>
    </w:p>
  </w:footnote>
  <w:footnote w:type="continuationSeparator" w:id="0">
    <w:p w:rsidR="00A05ECE" w:rsidRDefault="00A0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6F" w:rsidRDefault="009339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62"/>
      <w:gridCol w:w="6115"/>
      <w:gridCol w:w="1633"/>
    </w:tblGrid>
    <w:tr w:rsidR="00DA725F" w:rsidTr="00157FCB">
      <w:trPr>
        <w:trHeight w:val="1938"/>
      </w:trPr>
      <w:tc>
        <w:tcPr>
          <w:tcW w:w="2062" w:type="dxa"/>
        </w:tcPr>
        <w:p w:rsidR="00DA725F" w:rsidRDefault="00DA725F" w:rsidP="00C36C18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9EEE3E8" wp14:editId="7CA9F4D3">
                <wp:simplePos x="0" y="0"/>
                <wp:positionH relativeFrom="column">
                  <wp:posOffset>257810</wp:posOffset>
                </wp:positionH>
                <wp:positionV relativeFrom="paragraph">
                  <wp:posOffset>85090</wp:posOffset>
                </wp:positionV>
                <wp:extent cx="614045" cy="685800"/>
                <wp:effectExtent l="0" t="0" r="0" b="0"/>
                <wp:wrapNone/>
                <wp:docPr id="1" name="Immagine 1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A725F" w:rsidRDefault="00DA725F" w:rsidP="00C36C18"/>
        <w:p w:rsidR="00DA725F" w:rsidRDefault="00DA725F" w:rsidP="00C36C18"/>
        <w:p w:rsidR="00DA725F" w:rsidRDefault="00DA725F" w:rsidP="00C36C18"/>
        <w:p w:rsidR="00DA725F" w:rsidRDefault="00DA725F" w:rsidP="00C36C18">
          <w:pPr>
            <w:ind w:firstLine="708"/>
          </w:pPr>
        </w:p>
      </w:tc>
      <w:tc>
        <w:tcPr>
          <w:tcW w:w="6115" w:type="dxa"/>
        </w:tcPr>
        <w:p w:rsidR="00DA725F" w:rsidRDefault="00DA725F" w:rsidP="00C36C18">
          <w:pPr>
            <w:pStyle w:val="Intestazione"/>
            <w:jc w:val="center"/>
          </w:pPr>
        </w:p>
        <w:p w:rsidR="00DA725F" w:rsidRDefault="00DA725F" w:rsidP="00C36C18">
          <w:pPr>
            <w:pStyle w:val="Intestazione"/>
            <w:jc w:val="center"/>
            <w:rPr>
              <w:b/>
              <w:sz w:val="24"/>
            </w:rPr>
          </w:pPr>
        </w:p>
        <w:p w:rsidR="00DA725F" w:rsidRDefault="00DA725F" w:rsidP="00C36C18">
          <w:pPr>
            <w:pStyle w:val="Intestazione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ISTITUTO STATALE DI ISTRUZIONE SUPERIORE</w:t>
          </w:r>
        </w:p>
        <w:p w:rsidR="00DA725F" w:rsidRDefault="00DA725F" w:rsidP="00C36C18">
          <w:pPr>
            <w:pStyle w:val="Intestazione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“Leopoldo II di Lorena”</w:t>
          </w:r>
        </w:p>
        <w:p w:rsidR="00DA725F" w:rsidRDefault="00FA6906" w:rsidP="00C36C18">
          <w:pPr>
            <w:spacing w:line="276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de Barberi - 58</w:t>
          </w:r>
          <w:r w:rsidR="00DA725F">
            <w:rPr>
              <w:color w:val="000000"/>
              <w:sz w:val="18"/>
              <w:szCs w:val="18"/>
            </w:rPr>
            <w:t>100 Grosseto Tel. 0564</w:t>
          </w:r>
          <w:r w:rsidR="00DC038B">
            <w:rPr>
              <w:color w:val="000000"/>
              <w:sz w:val="18"/>
              <w:szCs w:val="18"/>
            </w:rPr>
            <w:t>/484821</w:t>
          </w:r>
          <w:r w:rsidR="002057B8">
            <w:rPr>
              <w:color w:val="000000"/>
              <w:sz w:val="18"/>
              <w:szCs w:val="18"/>
            </w:rPr>
            <w:t>- Fax 0564/ 484844</w:t>
          </w:r>
        </w:p>
        <w:p w:rsidR="00DA725F" w:rsidRDefault="00DA725F" w:rsidP="00C36C18">
          <w:pPr>
            <w:spacing w:line="276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Via Meda – Giolitti 58100 Grosseto </w:t>
          </w:r>
          <w:proofErr w:type="spellStart"/>
          <w:r>
            <w:rPr>
              <w:color w:val="000000"/>
              <w:sz w:val="18"/>
              <w:szCs w:val="18"/>
            </w:rPr>
            <w:t>tel</w:t>
          </w:r>
          <w:proofErr w:type="spellEnd"/>
          <w:r>
            <w:rPr>
              <w:color w:val="000000"/>
              <w:sz w:val="18"/>
              <w:szCs w:val="18"/>
            </w:rPr>
            <w:t xml:space="preserve"> </w:t>
          </w:r>
          <w:r w:rsidR="00F654ED">
            <w:rPr>
              <w:color w:val="000000"/>
              <w:sz w:val="18"/>
              <w:szCs w:val="18"/>
            </w:rPr>
            <w:t>0564/484881-fax 0564/484882</w:t>
          </w:r>
        </w:p>
        <w:p w:rsidR="00DA725F" w:rsidRDefault="00DA725F" w:rsidP="00C36C18">
          <w:pPr>
            <w:pStyle w:val="Intestazione"/>
            <w:jc w:val="center"/>
            <w:rPr>
              <w:rStyle w:val="Collegamentoipertestuale"/>
            </w:rPr>
          </w:pPr>
          <w:r>
            <w:t xml:space="preserve">E - mail: </w:t>
          </w:r>
          <w:hyperlink r:id="rId2" w:history="1">
            <w:r>
              <w:rPr>
                <w:rStyle w:val="Collegamentoipertestuale"/>
                <w:sz w:val="18"/>
                <w:szCs w:val="18"/>
              </w:rPr>
              <w:t>gris00600c@istruzione.it</w:t>
            </w:r>
          </w:hyperlink>
          <w:r>
            <w:t xml:space="preserve"> -  PEC: </w:t>
          </w:r>
          <w:hyperlink r:id="rId3" w:history="1">
            <w:r>
              <w:rPr>
                <w:rStyle w:val="Collegamentoipertestuale"/>
                <w:sz w:val="18"/>
                <w:szCs w:val="18"/>
              </w:rPr>
              <w:t>gris00600c@pec.istruzione.it</w:t>
            </w:r>
          </w:hyperlink>
        </w:p>
        <w:p w:rsidR="00DA725F" w:rsidRDefault="002A1C5A" w:rsidP="00DB0010">
          <w:pPr>
            <w:pStyle w:val="Intestazione"/>
            <w:jc w:val="center"/>
          </w:pPr>
          <w:hyperlink r:id="rId4" w:history="1">
            <w:r w:rsidR="00DB0010" w:rsidRPr="005E04DD">
              <w:rPr>
                <w:rStyle w:val="Collegamentoipertestuale"/>
                <w:sz w:val="18"/>
                <w:szCs w:val="18"/>
              </w:rPr>
              <w:t>www.istplorena.eu</w:t>
            </w:r>
          </w:hyperlink>
          <w:r w:rsidR="00DB0010" w:rsidRPr="00DB0010">
            <w:rPr>
              <w:rStyle w:val="Collegamentoipertestuale"/>
              <w:sz w:val="18"/>
              <w:szCs w:val="18"/>
              <w:u w:val="none"/>
            </w:rPr>
            <w:t xml:space="preserve">  </w:t>
          </w:r>
        </w:p>
      </w:tc>
      <w:tc>
        <w:tcPr>
          <w:tcW w:w="1633" w:type="dxa"/>
          <w:hideMark/>
        </w:tcPr>
        <w:p w:rsidR="00DA725F" w:rsidRDefault="00DA725F" w:rsidP="00C36C1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F222FAD" wp14:editId="7D8BBE69">
                <wp:simplePos x="0" y="0"/>
                <wp:positionH relativeFrom="column">
                  <wp:posOffset>194945</wp:posOffset>
                </wp:positionH>
                <wp:positionV relativeFrom="paragraph">
                  <wp:posOffset>116840</wp:posOffset>
                </wp:positionV>
                <wp:extent cx="590550" cy="904875"/>
                <wp:effectExtent l="0" t="0" r="0" b="9525"/>
                <wp:wrapNone/>
                <wp:docPr id="2" name="Immagin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D7DDC" w:rsidRPr="00F604BA" w:rsidRDefault="006D7DD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96F" w:rsidRDefault="009339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6C44EB1"/>
    <w:multiLevelType w:val="singleLevel"/>
    <w:tmpl w:val="176E5F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74216AA"/>
    <w:multiLevelType w:val="hybridMultilevel"/>
    <w:tmpl w:val="277E6D84"/>
    <w:lvl w:ilvl="0" w:tplc="50B49BA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FAC6509"/>
    <w:multiLevelType w:val="hybridMultilevel"/>
    <w:tmpl w:val="D3DC4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40E1A"/>
    <w:multiLevelType w:val="singleLevel"/>
    <w:tmpl w:val="3F8433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4122B49"/>
    <w:multiLevelType w:val="hybridMultilevel"/>
    <w:tmpl w:val="710420B8"/>
    <w:lvl w:ilvl="0" w:tplc="0410000F">
      <w:start w:val="1"/>
      <w:numFmt w:val="decimal"/>
      <w:lvlText w:val="%1."/>
      <w:lvlJc w:val="left"/>
      <w:pPr>
        <w:ind w:left="880" w:hanging="360"/>
      </w:pPr>
    </w:lvl>
    <w:lvl w:ilvl="1" w:tplc="04100019" w:tentative="1">
      <w:start w:val="1"/>
      <w:numFmt w:val="lowerLetter"/>
      <w:lvlText w:val="%2."/>
      <w:lvlJc w:val="left"/>
      <w:pPr>
        <w:ind w:left="1600" w:hanging="360"/>
      </w:pPr>
    </w:lvl>
    <w:lvl w:ilvl="2" w:tplc="0410001B" w:tentative="1">
      <w:start w:val="1"/>
      <w:numFmt w:val="lowerRoman"/>
      <w:lvlText w:val="%3."/>
      <w:lvlJc w:val="right"/>
      <w:pPr>
        <w:ind w:left="2320" w:hanging="180"/>
      </w:pPr>
    </w:lvl>
    <w:lvl w:ilvl="3" w:tplc="0410000F" w:tentative="1">
      <w:start w:val="1"/>
      <w:numFmt w:val="decimal"/>
      <w:lvlText w:val="%4."/>
      <w:lvlJc w:val="left"/>
      <w:pPr>
        <w:ind w:left="3040" w:hanging="360"/>
      </w:pPr>
    </w:lvl>
    <w:lvl w:ilvl="4" w:tplc="04100019" w:tentative="1">
      <w:start w:val="1"/>
      <w:numFmt w:val="lowerLetter"/>
      <w:lvlText w:val="%5."/>
      <w:lvlJc w:val="left"/>
      <w:pPr>
        <w:ind w:left="3760" w:hanging="360"/>
      </w:pPr>
    </w:lvl>
    <w:lvl w:ilvl="5" w:tplc="0410001B" w:tentative="1">
      <w:start w:val="1"/>
      <w:numFmt w:val="lowerRoman"/>
      <w:lvlText w:val="%6."/>
      <w:lvlJc w:val="right"/>
      <w:pPr>
        <w:ind w:left="4480" w:hanging="180"/>
      </w:pPr>
    </w:lvl>
    <w:lvl w:ilvl="6" w:tplc="0410000F" w:tentative="1">
      <w:start w:val="1"/>
      <w:numFmt w:val="decimal"/>
      <w:lvlText w:val="%7."/>
      <w:lvlJc w:val="left"/>
      <w:pPr>
        <w:ind w:left="5200" w:hanging="360"/>
      </w:pPr>
    </w:lvl>
    <w:lvl w:ilvl="7" w:tplc="04100019" w:tentative="1">
      <w:start w:val="1"/>
      <w:numFmt w:val="lowerLetter"/>
      <w:lvlText w:val="%8."/>
      <w:lvlJc w:val="left"/>
      <w:pPr>
        <w:ind w:left="5920" w:hanging="360"/>
      </w:pPr>
    </w:lvl>
    <w:lvl w:ilvl="8" w:tplc="0410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7" w15:restartNumberingAfterBreak="0">
    <w:nsid w:val="18262DFF"/>
    <w:multiLevelType w:val="multilevel"/>
    <w:tmpl w:val="959C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75471"/>
    <w:multiLevelType w:val="hybridMultilevel"/>
    <w:tmpl w:val="980C8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A53AC"/>
    <w:multiLevelType w:val="hybridMultilevel"/>
    <w:tmpl w:val="62A4BD4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08F5705"/>
    <w:multiLevelType w:val="hybridMultilevel"/>
    <w:tmpl w:val="2AFEA44C"/>
    <w:lvl w:ilvl="0" w:tplc="6EF66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C1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86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6C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00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8C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CE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C40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EC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6E4BD2"/>
    <w:multiLevelType w:val="hybridMultilevel"/>
    <w:tmpl w:val="DCD21B42"/>
    <w:lvl w:ilvl="0" w:tplc="B0042D1E">
      <w:start w:val="1"/>
      <w:numFmt w:val="bullet"/>
      <w:lvlText w:val=""/>
      <w:lvlJc w:val="left"/>
      <w:pPr>
        <w:tabs>
          <w:tab w:val="num" w:pos="307"/>
        </w:tabs>
        <w:ind w:left="30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A4F4A"/>
    <w:multiLevelType w:val="hybridMultilevel"/>
    <w:tmpl w:val="12862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C7073"/>
    <w:multiLevelType w:val="hybridMultilevel"/>
    <w:tmpl w:val="82EAED6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08D4210"/>
    <w:multiLevelType w:val="singleLevel"/>
    <w:tmpl w:val="242E8280"/>
    <w:lvl w:ilvl="0">
      <w:start w:val="51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5" w15:restartNumberingAfterBreak="0">
    <w:nsid w:val="311A62BB"/>
    <w:multiLevelType w:val="hybridMultilevel"/>
    <w:tmpl w:val="DE920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734A9"/>
    <w:multiLevelType w:val="hybridMultilevel"/>
    <w:tmpl w:val="CA0A8FC8"/>
    <w:lvl w:ilvl="0" w:tplc="AC54AD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8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F37AE6"/>
    <w:multiLevelType w:val="hybridMultilevel"/>
    <w:tmpl w:val="446AE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4B4D50"/>
    <w:multiLevelType w:val="hybridMultilevel"/>
    <w:tmpl w:val="2FEE34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AE19C5"/>
    <w:multiLevelType w:val="hybridMultilevel"/>
    <w:tmpl w:val="B0E6E8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DB9202E"/>
    <w:multiLevelType w:val="hybridMultilevel"/>
    <w:tmpl w:val="8EF6D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C770F"/>
    <w:multiLevelType w:val="hybridMultilevel"/>
    <w:tmpl w:val="9D66ED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16CE5"/>
    <w:multiLevelType w:val="hybridMultilevel"/>
    <w:tmpl w:val="CD1E86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954CF"/>
    <w:multiLevelType w:val="hybridMultilevel"/>
    <w:tmpl w:val="9D66ED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60042"/>
    <w:multiLevelType w:val="hybridMultilevel"/>
    <w:tmpl w:val="304891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6921C7"/>
    <w:multiLevelType w:val="hybridMultilevel"/>
    <w:tmpl w:val="62CCAC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E15EB"/>
    <w:multiLevelType w:val="hybridMultilevel"/>
    <w:tmpl w:val="F1E68E6A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7" w15:restartNumberingAfterBreak="0">
    <w:nsid w:val="51C70361"/>
    <w:multiLevelType w:val="hybridMultilevel"/>
    <w:tmpl w:val="B9CA178C"/>
    <w:lvl w:ilvl="0" w:tplc="9B0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7ED9"/>
    <w:multiLevelType w:val="hybridMultilevel"/>
    <w:tmpl w:val="317A8B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41D98"/>
    <w:multiLevelType w:val="hybridMultilevel"/>
    <w:tmpl w:val="0208256A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62F40939"/>
    <w:multiLevelType w:val="hybridMultilevel"/>
    <w:tmpl w:val="002E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A6C06"/>
    <w:multiLevelType w:val="hybridMultilevel"/>
    <w:tmpl w:val="EF6CB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44CA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D21542A"/>
    <w:multiLevelType w:val="hybridMultilevel"/>
    <w:tmpl w:val="F092B1B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DE65F94"/>
    <w:multiLevelType w:val="hybridMultilevel"/>
    <w:tmpl w:val="DF66C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C0224"/>
    <w:multiLevelType w:val="hybridMultilevel"/>
    <w:tmpl w:val="9D041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0308D5"/>
    <w:multiLevelType w:val="hybridMultilevel"/>
    <w:tmpl w:val="E2C68B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B36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23"/>
  </w:num>
  <w:num w:numId="3">
    <w:abstractNumId w:val="28"/>
  </w:num>
  <w:num w:numId="4">
    <w:abstractNumId w:val="10"/>
  </w:num>
  <w:num w:numId="5">
    <w:abstractNumId w:val="5"/>
  </w:num>
  <w:num w:numId="6">
    <w:abstractNumId w:val="14"/>
  </w:num>
  <w:num w:numId="7">
    <w:abstractNumId w:val="22"/>
  </w:num>
  <w:num w:numId="8">
    <w:abstractNumId w:val="6"/>
  </w:num>
  <w:num w:numId="9">
    <w:abstractNumId w:val="27"/>
  </w:num>
  <w:num w:numId="10">
    <w:abstractNumId w:val="20"/>
  </w:num>
  <w:num w:numId="11">
    <w:abstractNumId w:val="35"/>
  </w:num>
  <w:num w:numId="12">
    <w:abstractNumId w:val="15"/>
  </w:num>
  <w:num w:numId="13">
    <w:abstractNumId w:val="25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9"/>
  </w:num>
  <w:num w:numId="17">
    <w:abstractNumId w:val="26"/>
  </w:num>
  <w:num w:numId="18">
    <w:abstractNumId w:val="18"/>
  </w:num>
  <w:num w:numId="19">
    <w:abstractNumId w:val="34"/>
  </w:num>
  <w:num w:numId="20">
    <w:abstractNumId w:val="9"/>
  </w:num>
  <w:num w:numId="21">
    <w:abstractNumId w:val="11"/>
  </w:num>
  <w:num w:numId="22">
    <w:abstractNumId w:val="3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6"/>
  </w:num>
  <w:num w:numId="26">
    <w:abstractNumId w:val="1"/>
  </w:num>
  <w:num w:numId="27">
    <w:abstractNumId w:val="0"/>
  </w:num>
  <w:num w:numId="28">
    <w:abstractNumId w:val="3"/>
  </w:num>
  <w:num w:numId="29">
    <w:abstractNumId w:val="8"/>
  </w:num>
  <w:num w:numId="30">
    <w:abstractNumId w:val="16"/>
  </w:num>
  <w:num w:numId="31">
    <w:abstractNumId w:val="24"/>
  </w:num>
  <w:num w:numId="32">
    <w:abstractNumId w:val="13"/>
  </w:num>
  <w:num w:numId="33">
    <w:abstractNumId w:val="37"/>
  </w:num>
  <w:num w:numId="34">
    <w:abstractNumId w:val="7"/>
  </w:num>
  <w:num w:numId="35">
    <w:abstractNumId w:val="31"/>
  </w:num>
  <w:num w:numId="36">
    <w:abstractNumId w:val="17"/>
  </w:num>
  <w:num w:numId="37">
    <w:abstractNumId w:val="4"/>
  </w:num>
  <w:num w:numId="38">
    <w:abstractNumId w:val="12"/>
  </w:num>
  <w:num w:numId="39">
    <w:abstractNumId w:val="32"/>
    <w:lvlOverride w:ilvl="0">
      <w:startOverride w:val="1"/>
    </w:lvlOverride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BA"/>
    <w:rsid w:val="000031A1"/>
    <w:rsid w:val="00004572"/>
    <w:rsid w:val="0000482E"/>
    <w:rsid w:val="00012BDB"/>
    <w:rsid w:val="0001412E"/>
    <w:rsid w:val="00025FAA"/>
    <w:rsid w:val="0004160C"/>
    <w:rsid w:val="00043B45"/>
    <w:rsid w:val="00044311"/>
    <w:rsid w:val="00045680"/>
    <w:rsid w:val="0004614D"/>
    <w:rsid w:val="00051C33"/>
    <w:rsid w:val="00062ABB"/>
    <w:rsid w:val="00066C73"/>
    <w:rsid w:val="000707AA"/>
    <w:rsid w:val="0008259C"/>
    <w:rsid w:val="00085E65"/>
    <w:rsid w:val="000873B1"/>
    <w:rsid w:val="00096465"/>
    <w:rsid w:val="000A44F6"/>
    <w:rsid w:val="000A619D"/>
    <w:rsid w:val="000C7984"/>
    <w:rsid w:val="000D48DE"/>
    <w:rsid w:val="000D7FD6"/>
    <w:rsid w:val="000E365C"/>
    <w:rsid w:val="000E3E35"/>
    <w:rsid w:val="000E4B74"/>
    <w:rsid w:val="000F0078"/>
    <w:rsid w:val="000F1339"/>
    <w:rsid w:val="00100C98"/>
    <w:rsid w:val="0010342A"/>
    <w:rsid w:val="001051A4"/>
    <w:rsid w:val="00110237"/>
    <w:rsid w:val="001202C4"/>
    <w:rsid w:val="00122961"/>
    <w:rsid w:val="00122D5C"/>
    <w:rsid w:val="00123A22"/>
    <w:rsid w:val="0012419E"/>
    <w:rsid w:val="00131A2D"/>
    <w:rsid w:val="001329D2"/>
    <w:rsid w:val="001353E6"/>
    <w:rsid w:val="00135815"/>
    <w:rsid w:val="00137FD5"/>
    <w:rsid w:val="001465B2"/>
    <w:rsid w:val="00157FCB"/>
    <w:rsid w:val="00166125"/>
    <w:rsid w:val="00167F82"/>
    <w:rsid w:val="001706F2"/>
    <w:rsid w:val="001731E0"/>
    <w:rsid w:val="00180B1B"/>
    <w:rsid w:val="001908BC"/>
    <w:rsid w:val="001976EE"/>
    <w:rsid w:val="001A0294"/>
    <w:rsid w:val="001A0E11"/>
    <w:rsid w:val="001A28DF"/>
    <w:rsid w:val="001A2C31"/>
    <w:rsid w:val="001A3DEB"/>
    <w:rsid w:val="001A511D"/>
    <w:rsid w:val="001B251A"/>
    <w:rsid w:val="001B3F00"/>
    <w:rsid w:val="001B4B73"/>
    <w:rsid w:val="001B6669"/>
    <w:rsid w:val="001B6EB3"/>
    <w:rsid w:val="001C1A75"/>
    <w:rsid w:val="001C4B69"/>
    <w:rsid w:val="001D175F"/>
    <w:rsid w:val="001D203B"/>
    <w:rsid w:val="001F1CA5"/>
    <w:rsid w:val="001F4AEA"/>
    <w:rsid w:val="001F66E0"/>
    <w:rsid w:val="002057B8"/>
    <w:rsid w:val="0020630B"/>
    <w:rsid w:val="002072A7"/>
    <w:rsid w:val="00211E99"/>
    <w:rsid w:val="00215DE8"/>
    <w:rsid w:val="002278D3"/>
    <w:rsid w:val="002334EE"/>
    <w:rsid w:val="002524F4"/>
    <w:rsid w:val="00252957"/>
    <w:rsid w:val="00262FF2"/>
    <w:rsid w:val="0026778B"/>
    <w:rsid w:val="00274E8B"/>
    <w:rsid w:val="0028420A"/>
    <w:rsid w:val="0028443F"/>
    <w:rsid w:val="00284AAA"/>
    <w:rsid w:val="00287703"/>
    <w:rsid w:val="00290510"/>
    <w:rsid w:val="00292DA1"/>
    <w:rsid w:val="00295D52"/>
    <w:rsid w:val="002A02C0"/>
    <w:rsid w:val="002A0C24"/>
    <w:rsid w:val="002A1C5A"/>
    <w:rsid w:val="002A38B6"/>
    <w:rsid w:val="002A54BB"/>
    <w:rsid w:val="002C1D8C"/>
    <w:rsid w:val="002D22DB"/>
    <w:rsid w:val="002F6D9E"/>
    <w:rsid w:val="003079A6"/>
    <w:rsid w:val="00307FE6"/>
    <w:rsid w:val="00314912"/>
    <w:rsid w:val="00324319"/>
    <w:rsid w:val="00331F6F"/>
    <w:rsid w:val="00337832"/>
    <w:rsid w:val="00342F2A"/>
    <w:rsid w:val="00350332"/>
    <w:rsid w:val="00354F7D"/>
    <w:rsid w:val="00361BDE"/>
    <w:rsid w:val="003712CA"/>
    <w:rsid w:val="003733AA"/>
    <w:rsid w:val="003806AD"/>
    <w:rsid w:val="00383D51"/>
    <w:rsid w:val="003870E6"/>
    <w:rsid w:val="00394D36"/>
    <w:rsid w:val="003A1E6D"/>
    <w:rsid w:val="003A4B8B"/>
    <w:rsid w:val="003B5027"/>
    <w:rsid w:val="003C07C4"/>
    <w:rsid w:val="003D4961"/>
    <w:rsid w:val="003D793C"/>
    <w:rsid w:val="003E51B7"/>
    <w:rsid w:val="003E6451"/>
    <w:rsid w:val="003E6E6F"/>
    <w:rsid w:val="004050FE"/>
    <w:rsid w:val="00405425"/>
    <w:rsid w:val="00406382"/>
    <w:rsid w:val="00413588"/>
    <w:rsid w:val="004149E6"/>
    <w:rsid w:val="00415ABE"/>
    <w:rsid w:val="0041688A"/>
    <w:rsid w:val="004249BC"/>
    <w:rsid w:val="00425493"/>
    <w:rsid w:val="00435042"/>
    <w:rsid w:val="004372CC"/>
    <w:rsid w:val="00437B94"/>
    <w:rsid w:val="00447AC2"/>
    <w:rsid w:val="004561D6"/>
    <w:rsid w:val="004565BE"/>
    <w:rsid w:val="004600C6"/>
    <w:rsid w:val="0046053D"/>
    <w:rsid w:val="00463EF5"/>
    <w:rsid w:val="0046461B"/>
    <w:rsid w:val="00474D3D"/>
    <w:rsid w:val="00481F8D"/>
    <w:rsid w:val="00486412"/>
    <w:rsid w:val="004871A0"/>
    <w:rsid w:val="0048748E"/>
    <w:rsid w:val="00491FB7"/>
    <w:rsid w:val="00495689"/>
    <w:rsid w:val="0049715D"/>
    <w:rsid w:val="004A1D6A"/>
    <w:rsid w:val="004B073D"/>
    <w:rsid w:val="004B6F8E"/>
    <w:rsid w:val="004D23C5"/>
    <w:rsid w:val="004D2A5E"/>
    <w:rsid w:val="004D7E29"/>
    <w:rsid w:val="004E28C5"/>
    <w:rsid w:val="004E5F7B"/>
    <w:rsid w:val="004E6933"/>
    <w:rsid w:val="004F60AE"/>
    <w:rsid w:val="0050218B"/>
    <w:rsid w:val="005114AD"/>
    <w:rsid w:val="005202F9"/>
    <w:rsid w:val="00522C29"/>
    <w:rsid w:val="0053011B"/>
    <w:rsid w:val="00530849"/>
    <w:rsid w:val="00530A7F"/>
    <w:rsid w:val="00535AB6"/>
    <w:rsid w:val="00542CC6"/>
    <w:rsid w:val="00543073"/>
    <w:rsid w:val="00544E95"/>
    <w:rsid w:val="00547E63"/>
    <w:rsid w:val="00563EDF"/>
    <w:rsid w:val="00566C92"/>
    <w:rsid w:val="005716BE"/>
    <w:rsid w:val="00591030"/>
    <w:rsid w:val="00592D4D"/>
    <w:rsid w:val="00594A3C"/>
    <w:rsid w:val="005A1472"/>
    <w:rsid w:val="005A4A26"/>
    <w:rsid w:val="005C2630"/>
    <w:rsid w:val="005C5F06"/>
    <w:rsid w:val="005C651C"/>
    <w:rsid w:val="005C7C2F"/>
    <w:rsid w:val="005E56E2"/>
    <w:rsid w:val="00600EF0"/>
    <w:rsid w:val="006044F9"/>
    <w:rsid w:val="00605AF9"/>
    <w:rsid w:val="006110F2"/>
    <w:rsid w:val="00613B82"/>
    <w:rsid w:val="006307B3"/>
    <w:rsid w:val="00636084"/>
    <w:rsid w:val="00637201"/>
    <w:rsid w:val="00640628"/>
    <w:rsid w:val="00642FA7"/>
    <w:rsid w:val="00654D8C"/>
    <w:rsid w:val="00656FE8"/>
    <w:rsid w:val="0065725F"/>
    <w:rsid w:val="00661F44"/>
    <w:rsid w:val="00665698"/>
    <w:rsid w:val="00674289"/>
    <w:rsid w:val="006869D7"/>
    <w:rsid w:val="006A2256"/>
    <w:rsid w:val="006A2B9A"/>
    <w:rsid w:val="006A4FEC"/>
    <w:rsid w:val="006A54F0"/>
    <w:rsid w:val="006B0978"/>
    <w:rsid w:val="006B2D97"/>
    <w:rsid w:val="006B2E9B"/>
    <w:rsid w:val="006B3677"/>
    <w:rsid w:val="006B564F"/>
    <w:rsid w:val="006C5D60"/>
    <w:rsid w:val="006D2CDD"/>
    <w:rsid w:val="006D5806"/>
    <w:rsid w:val="006D58E4"/>
    <w:rsid w:val="006D6448"/>
    <w:rsid w:val="006D7DDC"/>
    <w:rsid w:val="006E0DD5"/>
    <w:rsid w:val="006E5924"/>
    <w:rsid w:val="006F29D9"/>
    <w:rsid w:val="006F447B"/>
    <w:rsid w:val="0071058A"/>
    <w:rsid w:val="00711AA9"/>
    <w:rsid w:val="0071250F"/>
    <w:rsid w:val="0071385D"/>
    <w:rsid w:val="00716C1B"/>
    <w:rsid w:val="007203E6"/>
    <w:rsid w:val="00720DBA"/>
    <w:rsid w:val="0073189D"/>
    <w:rsid w:val="00744105"/>
    <w:rsid w:val="00746867"/>
    <w:rsid w:val="00755748"/>
    <w:rsid w:val="00756462"/>
    <w:rsid w:val="00756CD3"/>
    <w:rsid w:val="00765F11"/>
    <w:rsid w:val="007778AB"/>
    <w:rsid w:val="007812E6"/>
    <w:rsid w:val="007876E2"/>
    <w:rsid w:val="007907ED"/>
    <w:rsid w:val="0079214E"/>
    <w:rsid w:val="0079699B"/>
    <w:rsid w:val="007A7820"/>
    <w:rsid w:val="007B10FD"/>
    <w:rsid w:val="007B2D98"/>
    <w:rsid w:val="007C704B"/>
    <w:rsid w:val="007D2105"/>
    <w:rsid w:val="007D29DE"/>
    <w:rsid w:val="007D4618"/>
    <w:rsid w:val="007E16B5"/>
    <w:rsid w:val="007E3B3F"/>
    <w:rsid w:val="007F5EA4"/>
    <w:rsid w:val="00802EBA"/>
    <w:rsid w:val="00810081"/>
    <w:rsid w:val="008116B0"/>
    <w:rsid w:val="00814AB8"/>
    <w:rsid w:val="008169E6"/>
    <w:rsid w:val="008170B6"/>
    <w:rsid w:val="00820802"/>
    <w:rsid w:val="00824E4B"/>
    <w:rsid w:val="00831E56"/>
    <w:rsid w:val="00841A58"/>
    <w:rsid w:val="0085214E"/>
    <w:rsid w:val="00861564"/>
    <w:rsid w:val="00864EFB"/>
    <w:rsid w:val="0087065A"/>
    <w:rsid w:val="00870825"/>
    <w:rsid w:val="00870DCB"/>
    <w:rsid w:val="008723A5"/>
    <w:rsid w:val="00874C95"/>
    <w:rsid w:val="00886384"/>
    <w:rsid w:val="00887471"/>
    <w:rsid w:val="0089015C"/>
    <w:rsid w:val="008910B0"/>
    <w:rsid w:val="008956CE"/>
    <w:rsid w:val="00895AE9"/>
    <w:rsid w:val="008A3390"/>
    <w:rsid w:val="008A3BCD"/>
    <w:rsid w:val="008B619D"/>
    <w:rsid w:val="008C1501"/>
    <w:rsid w:val="008E2128"/>
    <w:rsid w:val="008E5FF2"/>
    <w:rsid w:val="008E6F3E"/>
    <w:rsid w:val="008F52DB"/>
    <w:rsid w:val="008F5332"/>
    <w:rsid w:val="008F5F19"/>
    <w:rsid w:val="00904AC5"/>
    <w:rsid w:val="00904DB5"/>
    <w:rsid w:val="009067BC"/>
    <w:rsid w:val="009074B3"/>
    <w:rsid w:val="00910E72"/>
    <w:rsid w:val="0091552F"/>
    <w:rsid w:val="00924439"/>
    <w:rsid w:val="0093203B"/>
    <w:rsid w:val="00932AA3"/>
    <w:rsid w:val="0093396F"/>
    <w:rsid w:val="0094005F"/>
    <w:rsid w:val="009457C5"/>
    <w:rsid w:val="009477D0"/>
    <w:rsid w:val="00955B36"/>
    <w:rsid w:val="0096026D"/>
    <w:rsid w:val="00962D4A"/>
    <w:rsid w:val="00975594"/>
    <w:rsid w:val="0098037E"/>
    <w:rsid w:val="009837EB"/>
    <w:rsid w:val="00986E38"/>
    <w:rsid w:val="00991F7C"/>
    <w:rsid w:val="009940EE"/>
    <w:rsid w:val="009A29E5"/>
    <w:rsid w:val="009B04A8"/>
    <w:rsid w:val="009B18CC"/>
    <w:rsid w:val="009B66FD"/>
    <w:rsid w:val="009D0EAF"/>
    <w:rsid w:val="009D564D"/>
    <w:rsid w:val="009E4E7F"/>
    <w:rsid w:val="009F3552"/>
    <w:rsid w:val="00A00285"/>
    <w:rsid w:val="00A00B89"/>
    <w:rsid w:val="00A05ECE"/>
    <w:rsid w:val="00A1364D"/>
    <w:rsid w:val="00A14F3E"/>
    <w:rsid w:val="00A16F69"/>
    <w:rsid w:val="00A635F8"/>
    <w:rsid w:val="00A66E82"/>
    <w:rsid w:val="00A70047"/>
    <w:rsid w:val="00A71DD8"/>
    <w:rsid w:val="00A92192"/>
    <w:rsid w:val="00AA35EF"/>
    <w:rsid w:val="00AA599D"/>
    <w:rsid w:val="00AB0088"/>
    <w:rsid w:val="00AB0FE5"/>
    <w:rsid w:val="00AD546B"/>
    <w:rsid w:val="00AE0122"/>
    <w:rsid w:val="00AE1C33"/>
    <w:rsid w:val="00AE3E3A"/>
    <w:rsid w:val="00AF0AE2"/>
    <w:rsid w:val="00AF3999"/>
    <w:rsid w:val="00AF6DCB"/>
    <w:rsid w:val="00B02C94"/>
    <w:rsid w:val="00B048FF"/>
    <w:rsid w:val="00B21FA6"/>
    <w:rsid w:val="00B308C2"/>
    <w:rsid w:val="00B33B9F"/>
    <w:rsid w:val="00B57A01"/>
    <w:rsid w:val="00B829A1"/>
    <w:rsid w:val="00B8674F"/>
    <w:rsid w:val="00B947F9"/>
    <w:rsid w:val="00B956FD"/>
    <w:rsid w:val="00BA2E35"/>
    <w:rsid w:val="00BB0374"/>
    <w:rsid w:val="00BB387F"/>
    <w:rsid w:val="00BB514F"/>
    <w:rsid w:val="00BC619A"/>
    <w:rsid w:val="00BD0C27"/>
    <w:rsid w:val="00BD57ED"/>
    <w:rsid w:val="00BE4B44"/>
    <w:rsid w:val="00BE4FFD"/>
    <w:rsid w:val="00BE79DA"/>
    <w:rsid w:val="00C11E49"/>
    <w:rsid w:val="00C175A6"/>
    <w:rsid w:val="00C41929"/>
    <w:rsid w:val="00C51B44"/>
    <w:rsid w:val="00C57CBE"/>
    <w:rsid w:val="00C66AA9"/>
    <w:rsid w:val="00C671E0"/>
    <w:rsid w:val="00C751A4"/>
    <w:rsid w:val="00C85AA0"/>
    <w:rsid w:val="00C934A9"/>
    <w:rsid w:val="00C966C6"/>
    <w:rsid w:val="00CA2809"/>
    <w:rsid w:val="00CB4E81"/>
    <w:rsid w:val="00CB4F08"/>
    <w:rsid w:val="00CC759E"/>
    <w:rsid w:val="00CD0C9F"/>
    <w:rsid w:val="00CE202D"/>
    <w:rsid w:val="00CF414C"/>
    <w:rsid w:val="00CF46E0"/>
    <w:rsid w:val="00CF4BC1"/>
    <w:rsid w:val="00D05077"/>
    <w:rsid w:val="00D07B29"/>
    <w:rsid w:val="00D16A09"/>
    <w:rsid w:val="00D16CEB"/>
    <w:rsid w:val="00D24BAC"/>
    <w:rsid w:val="00D31200"/>
    <w:rsid w:val="00D35219"/>
    <w:rsid w:val="00D479F6"/>
    <w:rsid w:val="00D5695A"/>
    <w:rsid w:val="00D64A03"/>
    <w:rsid w:val="00D65002"/>
    <w:rsid w:val="00D87564"/>
    <w:rsid w:val="00D9257E"/>
    <w:rsid w:val="00D928F9"/>
    <w:rsid w:val="00DA0D22"/>
    <w:rsid w:val="00DA17E9"/>
    <w:rsid w:val="00DA725F"/>
    <w:rsid w:val="00DB0010"/>
    <w:rsid w:val="00DC038B"/>
    <w:rsid w:val="00DC03FA"/>
    <w:rsid w:val="00DC2836"/>
    <w:rsid w:val="00DC5576"/>
    <w:rsid w:val="00DD6138"/>
    <w:rsid w:val="00DF51AA"/>
    <w:rsid w:val="00E0082B"/>
    <w:rsid w:val="00E00874"/>
    <w:rsid w:val="00E054B4"/>
    <w:rsid w:val="00E10718"/>
    <w:rsid w:val="00E22EAE"/>
    <w:rsid w:val="00E23795"/>
    <w:rsid w:val="00E30DD2"/>
    <w:rsid w:val="00E31ABC"/>
    <w:rsid w:val="00E32836"/>
    <w:rsid w:val="00E3463E"/>
    <w:rsid w:val="00E41702"/>
    <w:rsid w:val="00E434FC"/>
    <w:rsid w:val="00E47E68"/>
    <w:rsid w:val="00E52A89"/>
    <w:rsid w:val="00E578E1"/>
    <w:rsid w:val="00E61717"/>
    <w:rsid w:val="00E63051"/>
    <w:rsid w:val="00E70229"/>
    <w:rsid w:val="00E75047"/>
    <w:rsid w:val="00E81C21"/>
    <w:rsid w:val="00E907CF"/>
    <w:rsid w:val="00E90927"/>
    <w:rsid w:val="00E92A06"/>
    <w:rsid w:val="00E92D3F"/>
    <w:rsid w:val="00E94C12"/>
    <w:rsid w:val="00E95C14"/>
    <w:rsid w:val="00EA4A1A"/>
    <w:rsid w:val="00EB5307"/>
    <w:rsid w:val="00EB70DD"/>
    <w:rsid w:val="00EC07B2"/>
    <w:rsid w:val="00EC288C"/>
    <w:rsid w:val="00EC4CB2"/>
    <w:rsid w:val="00EC757D"/>
    <w:rsid w:val="00ED7237"/>
    <w:rsid w:val="00EE0BFB"/>
    <w:rsid w:val="00EE1A8B"/>
    <w:rsid w:val="00F0019D"/>
    <w:rsid w:val="00F04815"/>
    <w:rsid w:val="00F102B3"/>
    <w:rsid w:val="00F104F5"/>
    <w:rsid w:val="00F12D29"/>
    <w:rsid w:val="00F14E26"/>
    <w:rsid w:val="00F1661C"/>
    <w:rsid w:val="00F203B1"/>
    <w:rsid w:val="00F32755"/>
    <w:rsid w:val="00F40CA8"/>
    <w:rsid w:val="00F43AF2"/>
    <w:rsid w:val="00F44CC7"/>
    <w:rsid w:val="00F52FB5"/>
    <w:rsid w:val="00F604BA"/>
    <w:rsid w:val="00F63F62"/>
    <w:rsid w:val="00F654ED"/>
    <w:rsid w:val="00F66AFF"/>
    <w:rsid w:val="00F74386"/>
    <w:rsid w:val="00F7647F"/>
    <w:rsid w:val="00F818B3"/>
    <w:rsid w:val="00F95657"/>
    <w:rsid w:val="00FA6906"/>
    <w:rsid w:val="00FB16BC"/>
    <w:rsid w:val="00FB5ACF"/>
    <w:rsid w:val="00FB66E3"/>
    <w:rsid w:val="00FC4340"/>
    <w:rsid w:val="00FC508A"/>
    <w:rsid w:val="00FD21AC"/>
    <w:rsid w:val="00FD552B"/>
    <w:rsid w:val="00FE2068"/>
    <w:rsid w:val="00FE245F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docId w15:val="{70F07AA3-6397-4F32-8A3F-48FE28B6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7C4"/>
  </w:style>
  <w:style w:type="paragraph" w:styleId="Titolo1">
    <w:name w:val="heading 1"/>
    <w:basedOn w:val="Normale"/>
    <w:next w:val="Normale"/>
    <w:qFormat/>
    <w:rsid w:val="003C07C4"/>
    <w:pPr>
      <w:keepNext/>
      <w:ind w:left="5664"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F5F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nhideWhenUsed/>
    <w:qFormat/>
    <w:rsid w:val="001D2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C07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C07C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07C4"/>
  </w:style>
  <w:style w:type="character" w:styleId="Collegamentoipertestuale">
    <w:name w:val="Hyperlink"/>
    <w:basedOn w:val="Carpredefinitoparagrafo"/>
    <w:rsid w:val="003C07C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B6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B6EB3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1D20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1D203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307FE6"/>
  </w:style>
  <w:style w:type="character" w:customStyle="1" w:styleId="IntestazioneCarattere">
    <w:name w:val="Intestazione Carattere"/>
    <w:basedOn w:val="Carpredefinitoparagrafo"/>
    <w:link w:val="Intestazione"/>
    <w:rsid w:val="00DA725F"/>
  </w:style>
  <w:style w:type="table" w:styleId="Grigliatabella">
    <w:name w:val="Table Grid"/>
    <w:basedOn w:val="Tabellanormale"/>
    <w:rsid w:val="00CE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E92A06"/>
    <w:pPr>
      <w:jc w:val="right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E92A06"/>
    <w:rPr>
      <w:sz w:val="24"/>
    </w:rPr>
  </w:style>
  <w:style w:type="paragraph" w:customStyle="1" w:styleId="Default">
    <w:name w:val="Default"/>
    <w:rsid w:val="0063720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8F5F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nhideWhenUsed/>
    <w:rsid w:val="00BD57E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55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0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44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82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02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1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7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58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39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0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76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02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24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9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38754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gris00600c@pec.istruzione.it" TargetMode="External"/><Relationship Id="rId2" Type="http://schemas.openxmlformats.org/officeDocument/2006/relationships/hyperlink" Target="mailto:grta01000v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istploren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nzo\Application%20Data\Microsoft\Modelli\LetteraIntes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LetteraIntest</Template>
  <TotalTime>0</TotalTime>
  <Pages>2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Porto S</vt:lpstr>
    </vt:vector>
  </TitlesOfParts>
  <Company>M.P.I.</Company>
  <LinksUpToDate>false</LinksUpToDate>
  <CharactersWithSpaces>7692</CharactersWithSpaces>
  <SharedDoc>false</SharedDoc>
  <HLinks>
    <vt:vector size="6" baseType="variant">
      <vt:variant>
        <vt:i4>1638511</vt:i4>
      </vt:variant>
      <vt:variant>
        <vt:i4>0</vt:i4>
      </vt:variant>
      <vt:variant>
        <vt:i4>0</vt:i4>
      </vt:variant>
      <vt:variant>
        <vt:i4>5</vt:i4>
      </vt:variant>
      <vt:variant>
        <vt:lpwstr>mailto:grta01000v@istruzione.it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S</dc:title>
  <dc:creator>Istituto Tecnico Nautico</dc:creator>
  <cp:lastModifiedBy>mari mari</cp:lastModifiedBy>
  <cp:revision>2</cp:revision>
  <cp:lastPrinted>2019-11-14T12:11:00Z</cp:lastPrinted>
  <dcterms:created xsi:type="dcterms:W3CDTF">2020-06-25T10:08:00Z</dcterms:created>
  <dcterms:modified xsi:type="dcterms:W3CDTF">2020-06-25T10:08:00Z</dcterms:modified>
</cp:coreProperties>
</file>